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7C06" w14:textId="5722C8CF" w:rsidR="000B2B99" w:rsidRDefault="00E45B20" w:rsidP="00492D0F">
      <w:pPr>
        <w:pStyle w:val="Caption"/>
        <w:keepNext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7EA10A" wp14:editId="50F4E66E">
            <wp:extent cx="5780952" cy="615238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0952" cy="6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D4409" w14:textId="5D222B9F" w:rsidR="000B3468" w:rsidRDefault="00C20F8A" w:rsidP="00492D0F">
      <w:pPr>
        <w:pStyle w:val="Caption"/>
        <w:keepNext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5D440B" wp14:editId="6F471A5A">
                <wp:simplePos x="0" y="0"/>
                <wp:positionH relativeFrom="margin">
                  <wp:posOffset>657225</wp:posOffset>
                </wp:positionH>
                <wp:positionV relativeFrom="paragraph">
                  <wp:posOffset>86360</wp:posOffset>
                </wp:positionV>
                <wp:extent cx="5429250" cy="266700"/>
                <wp:effectExtent l="0" t="0" r="0" b="0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D441D" w14:textId="1AA709E1" w:rsidR="005B2420" w:rsidRPr="005B2420" w:rsidRDefault="00DB4BAF" w:rsidP="000E5852">
                            <w:pPr>
                              <w:pStyle w:val="Caption"/>
                              <w:keepNext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F427E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0E58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E45B2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Sudbrook Park</w:t>
                            </w:r>
                            <w:r w:rsidR="00E74F8F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Ph 1</w:t>
                            </w:r>
                            <w:r w:rsidR="00FF08D3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Operation Pipeline job shown shaded in </w:t>
                            </w:r>
                            <w:r w:rsidR="00E45B2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green</w:t>
                            </w:r>
                            <w:r w:rsidR="00E74F8F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with streets to </w:t>
                            </w:r>
                            <w:r w:rsidR="005B242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be wo</w:t>
                            </w:r>
                            <w:r w:rsidR="008B0218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rked highlighted</w:t>
                            </w:r>
                            <w:r w:rsidR="005D2EBD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D440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1.75pt;margin-top:6.8pt;width:427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/u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" filled="f" stroked="f">
                <v:textbox>
                  <w:txbxContent>
                    <w:p w14:paraId="265D441D" w14:textId="1AA709E1" w:rsidR="005B2420" w:rsidRPr="005B2420" w:rsidRDefault="00DB4BAF" w:rsidP="000E5852">
                      <w:pPr>
                        <w:pStyle w:val="Caption"/>
                        <w:keepNext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3F427E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0E58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 w:rsidR="00E45B2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Sudbrook Park</w:t>
                      </w:r>
                      <w:r w:rsidR="00E74F8F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Ph 1</w:t>
                      </w:r>
                      <w:r w:rsidR="00FF08D3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Operation Pipeline job shown shaded in </w:t>
                      </w:r>
                      <w:r w:rsidR="00E45B2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green</w:t>
                      </w:r>
                      <w:r w:rsidR="00E74F8F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with streets to </w:t>
                      </w:r>
                      <w:r w:rsidR="005B242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be wo</w:t>
                      </w:r>
                      <w:r w:rsidR="008B0218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rked highlighted</w:t>
                      </w:r>
                      <w:r w:rsidR="005D2EBD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. 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sectPr w:rsidR="000B3468" w:rsidSect="009B6FF0">
      <w:headerReference w:type="first" r:id="rId13"/>
      <w:pgSz w:w="12240" w:h="15840" w:code="1"/>
      <w:pgMar w:top="720" w:right="720" w:bottom="720" w:left="900" w:header="63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D4410" w14:textId="77777777" w:rsidR="00DB4BAF" w:rsidRDefault="00DB4BAF">
      <w:r>
        <w:separator/>
      </w:r>
    </w:p>
  </w:endnote>
  <w:endnote w:type="continuationSeparator" w:id="0">
    <w:p w14:paraId="265D4411" w14:textId="77777777" w:rsidR="00DB4BAF" w:rsidRDefault="00DB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D440E" w14:textId="77777777" w:rsidR="00DB4BAF" w:rsidRDefault="00DB4BAF">
      <w:r>
        <w:separator/>
      </w:r>
    </w:p>
  </w:footnote>
  <w:footnote w:type="continuationSeparator" w:id="0">
    <w:p w14:paraId="265D440F" w14:textId="77777777" w:rsidR="00DB4BAF" w:rsidRDefault="00DB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4419" w14:textId="77777777" w:rsidR="00DB4BAF" w:rsidRPr="001150D0" w:rsidRDefault="00DB4BAF" w:rsidP="0011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6EBB"/>
    <w:multiLevelType w:val="hybridMultilevel"/>
    <w:tmpl w:val="9430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1C1"/>
    <w:multiLevelType w:val="hybridMultilevel"/>
    <w:tmpl w:val="FC724EA4"/>
    <w:lvl w:ilvl="0" w:tplc="3D427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C18"/>
    <w:multiLevelType w:val="hybridMultilevel"/>
    <w:tmpl w:val="3252D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4D1822"/>
    <w:multiLevelType w:val="singleLevel"/>
    <w:tmpl w:val="0FDCA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90113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47"/>
    <w:rsid w:val="00001302"/>
    <w:rsid w:val="000131D6"/>
    <w:rsid w:val="00013B74"/>
    <w:rsid w:val="0002129A"/>
    <w:rsid w:val="0002610D"/>
    <w:rsid w:val="0003035D"/>
    <w:rsid w:val="00045B10"/>
    <w:rsid w:val="00054985"/>
    <w:rsid w:val="00061164"/>
    <w:rsid w:val="00063206"/>
    <w:rsid w:val="000641D6"/>
    <w:rsid w:val="00064830"/>
    <w:rsid w:val="000659E0"/>
    <w:rsid w:val="000714F0"/>
    <w:rsid w:val="00075C3A"/>
    <w:rsid w:val="00082CCE"/>
    <w:rsid w:val="00090F42"/>
    <w:rsid w:val="0009254F"/>
    <w:rsid w:val="000A0FF3"/>
    <w:rsid w:val="000A370A"/>
    <w:rsid w:val="000B2B99"/>
    <w:rsid w:val="000B3468"/>
    <w:rsid w:val="000B5DE8"/>
    <w:rsid w:val="000B6AC9"/>
    <w:rsid w:val="000C6FC4"/>
    <w:rsid w:val="000C7D52"/>
    <w:rsid w:val="000D2386"/>
    <w:rsid w:val="000E5852"/>
    <w:rsid w:val="000E67D0"/>
    <w:rsid w:val="00111C53"/>
    <w:rsid w:val="00113219"/>
    <w:rsid w:val="001150D0"/>
    <w:rsid w:val="001220A6"/>
    <w:rsid w:val="0013446A"/>
    <w:rsid w:val="00136D58"/>
    <w:rsid w:val="001421A1"/>
    <w:rsid w:val="001439A3"/>
    <w:rsid w:val="00145443"/>
    <w:rsid w:val="001526A2"/>
    <w:rsid w:val="00173882"/>
    <w:rsid w:val="00175C67"/>
    <w:rsid w:val="0017682B"/>
    <w:rsid w:val="00180992"/>
    <w:rsid w:val="00185383"/>
    <w:rsid w:val="001860D1"/>
    <w:rsid w:val="0019544A"/>
    <w:rsid w:val="001A184B"/>
    <w:rsid w:val="001A20AD"/>
    <w:rsid w:val="001B798D"/>
    <w:rsid w:val="001C65A5"/>
    <w:rsid w:val="001D24AC"/>
    <w:rsid w:val="001D4871"/>
    <w:rsid w:val="001D57F2"/>
    <w:rsid w:val="001D5E68"/>
    <w:rsid w:val="001F3AC0"/>
    <w:rsid w:val="00203140"/>
    <w:rsid w:val="002061AF"/>
    <w:rsid w:val="00207C63"/>
    <w:rsid w:val="00212DD9"/>
    <w:rsid w:val="00214320"/>
    <w:rsid w:val="00220C8E"/>
    <w:rsid w:val="00223507"/>
    <w:rsid w:val="002302BA"/>
    <w:rsid w:val="0023460F"/>
    <w:rsid w:val="002376DF"/>
    <w:rsid w:val="00242E5D"/>
    <w:rsid w:val="00246951"/>
    <w:rsid w:val="00265486"/>
    <w:rsid w:val="00266C6A"/>
    <w:rsid w:val="002700AF"/>
    <w:rsid w:val="002736B1"/>
    <w:rsid w:val="00275CBA"/>
    <w:rsid w:val="00282F5D"/>
    <w:rsid w:val="0028468A"/>
    <w:rsid w:val="00285DBD"/>
    <w:rsid w:val="00293AFB"/>
    <w:rsid w:val="002A00F1"/>
    <w:rsid w:val="002A36BC"/>
    <w:rsid w:val="002A73ED"/>
    <w:rsid w:val="002B6CD3"/>
    <w:rsid w:val="002F0BA5"/>
    <w:rsid w:val="002F3375"/>
    <w:rsid w:val="00301620"/>
    <w:rsid w:val="003114D8"/>
    <w:rsid w:val="00313573"/>
    <w:rsid w:val="00326599"/>
    <w:rsid w:val="003270F9"/>
    <w:rsid w:val="00336177"/>
    <w:rsid w:val="00347E7E"/>
    <w:rsid w:val="0035056E"/>
    <w:rsid w:val="003510A2"/>
    <w:rsid w:val="003544C3"/>
    <w:rsid w:val="00361194"/>
    <w:rsid w:val="00362FCD"/>
    <w:rsid w:val="0036665B"/>
    <w:rsid w:val="00366BA8"/>
    <w:rsid w:val="00371F12"/>
    <w:rsid w:val="00375346"/>
    <w:rsid w:val="00381606"/>
    <w:rsid w:val="00383E1E"/>
    <w:rsid w:val="00387F55"/>
    <w:rsid w:val="003A2038"/>
    <w:rsid w:val="003A5FF3"/>
    <w:rsid w:val="003A68DD"/>
    <w:rsid w:val="003A715E"/>
    <w:rsid w:val="003A7CF7"/>
    <w:rsid w:val="003B0D8A"/>
    <w:rsid w:val="003C00DF"/>
    <w:rsid w:val="003C368F"/>
    <w:rsid w:val="003D10B9"/>
    <w:rsid w:val="003D3B97"/>
    <w:rsid w:val="003D5B94"/>
    <w:rsid w:val="003D7EBE"/>
    <w:rsid w:val="003F0E6A"/>
    <w:rsid w:val="003F427E"/>
    <w:rsid w:val="00400A2D"/>
    <w:rsid w:val="004024C6"/>
    <w:rsid w:val="00405298"/>
    <w:rsid w:val="0042178D"/>
    <w:rsid w:val="00421F64"/>
    <w:rsid w:val="00422B16"/>
    <w:rsid w:val="004252E5"/>
    <w:rsid w:val="00431050"/>
    <w:rsid w:val="00431F1B"/>
    <w:rsid w:val="00440340"/>
    <w:rsid w:val="00444F0B"/>
    <w:rsid w:val="0044647B"/>
    <w:rsid w:val="00450BA7"/>
    <w:rsid w:val="00455DCF"/>
    <w:rsid w:val="00456259"/>
    <w:rsid w:val="00456742"/>
    <w:rsid w:val="00460241"/>
    <w:rsid w:val="0046298C"/>
    <w:rsid w:val="00466EB3"/>
    <w:rsid w:val="0047034B"/>
    <w:rsid w:val="00470A30"/>
    <w:rsid w:val="004803A4"/>
    <w:rsid w:val="00481299"/>
    <w:rsid w:val="00481DE3"/>
    <w:rsid w:val="004847E1"/>
    <w:rsid w:val="004928C9"/>
    <w:rsid w:val="00492D0F"/>
    <w:rsid w:val="00493A8A"/>
    <w:rsid w:val="004A1A39"/>
    <w:rsid w:val="004A2A32"/>
    <w:rsid w:val="004B5F46"/>
    <w:rsid w:val="004D250C"/>
    <w:rsid w:val="004D7990"/>
    <w:rsid w:val="004E0C2A"/>
    <w:rsid w:val="004E46E1"/>
    <w:rsid w:val="004F022C"/>
    <w:rsid w:val="004F04D1"/>
    <w:rsid w:val="004F3368"/>
    <w:rsid w:val="00501558"/>
    <w:rsid w:val="00505850"/>
    <w:rsid w:val="00512F97"/>
    <w:rsid w:val="005135F6"/>
    <w:rsid w:val="005145BC"/>
    <w:rsid w:val="00515E44"/>
    <w:rsid w:val="00516BAD"/>
    <w:rsid w:val="0051785E"/>
    <w:rsid w:val="00522033"/>
    <w:rsid w:val="00532D43"/>
    <w:rsid w:val="00536808"/>
    <w:rsid w:val="005415B8"/>
    <w:rsid w:val="00546F79"/>
    <w:rsid w:val="005505B2"/>
    <w:rsid w:val="0056693C"/>
    <w:rsid w:val="00585E3C"/>
    <w:rsid w:val="005875B3"/>
    <w:rsid w:val="005971D9"/>
    <w:rsid w:val="005B2420"/>
    <w:rsid w:val="005B65E8"/>
    <w:rsid w:val="005C1432"/>
    <w:rsid w:val="005C47A7"/>
    <w:rsid w:val="005D2EBD"/>
    <w:rsid w:val="005D53A6"/>
    <w:rsid w:val="005F1DAE"/>
    <w:rsid w:val="005F530A"/>
    <w:rsid w:val="005F5342"/>
    <w:rsid w:val="006004E4"/>
    <w:rsid w:val="00611220"/>
    <w:rsid w:val="00611654"/>
    <w:rsid w:val="0061648E"/>
    <w:rsid w:val="00626F22"/>
    <w:rsid w:val="00644596"/>
    <w:rsid w:val="0066137D"/>
    <w:rsid w:val="00671994"/>
    <w:rsid w:val="006850D2"/>
    <w:rsid w:val="006966D4"/>
    <w:rsid w:val="006A65D7"/>
    <w:rsid w:val="006A75A0"/>
    <w:rsid w:val="006B0093"/>
    <w:rsid w:val="006B1DB6"/>
    <w:rsid w:val="006C15AA"/>
    <w:rsid w:val="006C3DC1"/>
    <w:rsid w:val="006D2E17"/>
    <w:rsid w:val="006D54F9"/>
    <w:rsid w:val="006D6A83"/>
    <w:rsid w:val="006F6979"/>
    <w:rsid w:val="006F7637"/>
    <w:rsid w:val="00705595"/>
    <w:rsid w:val="00707547"/>
    <w:rsid w:val="00711B01"/>
    <w:rsid w:val="00723A06"/>
    <w:rsid w:val="00724B54"/>
    <w:rsid w:val="00726AA3"/>
    <w:rsid w:val="0073219B"/>
    <w:rsid w:val="007343F0"/>
    <w:rsid w:val="00737393"/>
    <w:rsid w:val="00753684"/>
    <w:rsid w:val="007541DB"/>
    <w:rsid w:val="007571B2"/>
    <w:rsid w:val="00763322"/>
    <w:rsid w:val="0077214C"/>
    <w:rsid w:val="00772732"/>
    <w:rsid w:val="00775394"/>
    <w:rsid w:val="007759C8"/>
    <w:rsid w:val="0077608C"/>
    <w:rsid w:val="007855D0"/>
    <w:rsid w:val="00793AB8"/>
    <w:rsid w:val="007A60F3"/>
    <w:rsid w:val="007A6BE3"/>
    <w:rsid w:val="007C12BD"/>
    <w:rsid w:val="007C371A"/>
    <w:rsid w:val="007D2D52"/>
    <w:rsid w:val="007D39A8"/>
    <w:rsid w:val="007D4A2A"/>
    <w:rsid w:val="007D58A3"/>
    <w:rsid w:val="007D64B2"/>
    <w:rsid w:val="007E068A"/>
    <w:rsid w:val="007E108C"/>
    <w:rsid w:val="007F0946"/>
    <w:rsid w:val="007F3BBC"/>
    <w:rsid w:val="007F75FA"/>
    <w:rsid w:val="008013BF"/>
    <w:rsid w:val="00801576"/>
    <w:rsid w:val="008050B1"/>
    <w:rsid w:val="00810C1E"/>
    <w:rsid w:val="00817DAF"/>
    <w:rsid w:val="008212DF"/>
    <w:rsid w:val="00832DA0"/>
    <w:rsid w:val="008405F4"/>
    <w:rsid w:val="00840D2A"/>
    <w:rsid w:val="0084594B"/>
    <w:rsid w:val="00862BB7"/>
    <w:rsid w:val="00873202"/>
    <w:rsid w:val="00873D4B"/>
    <w:rsid w:val="00877804"/>
    <w:rsid w:val="008817B6"/>
    <w:rsid w:val="00883DDB"/>
    <w:rsid w:val="00892D51"/>
    <w:rsid w:val="008956BE"/>
    <w:rsid w:val="0089621C"/>
    <w:rsid w:val="008A1795"/>
    <w:rsid w:val="008A4DE1"/>
    <w:rsid w:val="008B0218"/>
    <w:rsid w:val="008B3BD4"/>
    <w:rsid w:val="008B3BE9"/>
    <w:rsid w:val="008B516F"/>
    <w:rsid w:val="008B5179"/>
    <w:rsid w:val="008B7DC7"/>
    <w:rsid w:val="008C2656"/>
    <w:rsid w:val="008D05C9"/>
    <w:rsid w:val="008D4BCD"/>
    <w:rsid w:val="008E30BB"/>
    <w:rsid w:val="008E464D"/>
    <w:rsid w:val="008E469D"/>
    <w:rsid w:val="008F3332"/>
    <w:rsid w:val="00901C56"/>
    <w:rsid w:val="009070FF"/>
    <w:rsid w:val="00916432"/>
    <w:rsid w:val="00917F19"/>
    <w:rsid w:val="009206E2"/>
    <w:rsid w:val="00922835"/>
    <w:rsid w:val="009268FD"/>
    <w:rsid w:val="00927373"/>
    <w:rsid w:val="009357C2"/>
    <w:rsid w:val="009365CE"/>
    <w:rsid w:val="0094186E"/>
    <w:rsid w:val="00942A80"/>
    <w:rsid w:val="0095099A"/>
    <w:rsid w:val="009517C1"/>
    <w:rsid w:val="00956134"/>
    <w:rsid w:val="00957390"/>
    <w:rsid w:val="009634B6"/>
    <w:rsid w:val="00974EA5"/>
    <w:rsid w:val="00976359"/>
    <w:rsid w:val="00977650"/>
    <w:rsid w:val="009924A0"/>
    <w:rsid w:val="00992535"/>
    <w:rsid w:val="00992EAF"/>
    <w:rsid w:val="009A682B"/>
    <w:rsid w:val="009B2822"/>
    <w:rsid w:val="009B3E9C"/>
    <w:rsid w:val="009B6FF0"/>
    <w:rsid w:val="009C082F"/>
    <w:rsid w:val="009C247D"/>
    <w:rsid w:val="009D1B89"/>
    <w:rsid w:val="009D4296"/>
    <w:rsid w:val="009E70F8"/>
    <w:rsid w:val="009E7D2E"/>
    <w:rsid w:val="009F0947"/>
    <w:rsid w:val="00A13A06"/>
    <w:rsid w:val="00A141D8"/>
    <w:rsid w:val="00A22CB4"/>
    <w:rsid w:val="00A3096F"/>
    <w:rsid w:val="00A473EB"/>
    <w:rsid w:val="00A47C24"/>
    <w:rsid w:val="00A53D29"/>
    <w:rsid w:val="00A62811"/>
    <w:rsid w:val="00A63271"/>
    <w:rsid w:val="00A71C8E"/>
    <w:rsid w:val="00A81EEE"/>
    <w:rsid w:val="00A87A43"/>
    <w:rsid w:val="00A93C73"/>
    <w:rsid w:val="00A94C23"/>
    <w:rsid w:val="00AA63A5"/>
    <w:rsid w:val="00AB05D1"/>
    <w:rsid w:val="00AB45C2"/>
    <w:rsid w:val="00AB507B"/>
    <w:rsid w:val="00AC775D"/>
    <w:rsid w:val="00AD54E9"/>
    <w:rsid w:val="00AF0AF1"/>
    <w:rsid w:val="00AF0CB2"/>
    <w:rsid w:val="00B00493"/>
    <w:rsid w:val="00B04DE5"/>
    <w:rsid w:val="00B251E7"/>
    <w:rsid w:val="00B305F5"/>
    <w:rsid w:val="00B32627"/>
    <w:rsid w:val="00B37AA0"/>
    <w:rsid w:val="00B46B13"/>
    <w:rsid w:val="00B46C69"/>
    <w:rsid w:val="00B57436"/>
    <w:rsid w:val="00B63345"/>
    <w:rsid w:val="00B647DE"/>
    <w:rsid w:val="00B71CC0"/>
    <w:rsid w:val="00B72827"/>
    <w:rsid w:val="00B72BAC"/>
    <w:rsid w:val="00B86A1A"/>
    <w:rsid w:val="00B92FC5"/>
    <w:rsid w:val="00B93208"/>
    <w:rsid w:val="00BA0057"/>
    <w:rsid w:val="00BA5057"/>
    <w:rsid w:val="00BC00A4"/>
    <w:rsid w:val="00BC4641"/>
    <w:rsid w:val="00BD2494"/>
    <w:rsid w:val="00BD26EB"/>
    <w:rsid w:val="00BD3254"/>
    <w:rsid w:val="00BD3904"/>
    <w:rsid w:val="00BD76C9"/>
    <w:rsid w:val="00BE74C1"/>
    <w:rsid w:val="00BF6566"/>
    <w:rsid w:val="00C015DA"/>
    <w:rsid w:val="00C02BE2"/>
    <w:rsid w:val="00C02C62"/>
    <w:rsid w:val="00C046DF"/>
    <w:rsid w:val="00C1134E"/>
    <w:rsid w:val="00C119D5"/>
    <w:rsid w:val="00C13B3A"/>
    <w:rsid w:val="00C20605"/>
    <w:rsid w:val="00C20F8A"/>
    <w:rsid w:val="00C21051"/>
    <w:rsid w:val="00C2311F"/>
    <w:rsid w:val="00C266B5"/>
    <w:rsid w:val="00C31FF7"/>
    <w:rsid w:val="00C47DAD"/>
    <w:rsid w:val="00C5055F"/>
    <w:rsid w:val="00C52972"/>
    <w:rsid w:val="00C54509"/>
    <w:rsid w:val="00C567C5"/>
    <w:rsid w:val="00C70B41"/>
    <w:rsid w:val="00C75156"/>
    <w:rsid w:val="00C8420D"/>
    <w:rsid w:val="00CA142C"/>
    <w:rsid w:val="00CA4C44"/>
    <w:rsid w:val="00CA57E4"/>
    <w:rsid w:val="00CB15CA"/>
    <w:rsid w:val="00CB4DC3"/>
    <w:rsid w:val="00CB4FB8"/>
    <w:rsid w:val="00CB7547"/>
    <w:rsid w:val="00CD17E0"/>
    <w:rsid w:val="00CD46E9"/>
    <w:rsid w:val="00CD6B4B"/>
    <w:rsid w:val="00CD6E6A"/>
    <w:rsid w:val="00CE68A2"/>
    <w:rsid w:val="00CF14A6"/>
    <w:rsid w:val="00CF4856"/>
    <w:rsid w:val="00D00478"/>
    <w:rsid w:val="00D0341A"/>
    <w:rsid w:val="00D05482"/>
    <w:rsid w:val="00D1439D"/>
    <w:rsid w:val="00D15E6F"/>
    <w:rsid w:val="00D235E0"/>
    <w:rsid w:val="00D271BC"/>
    <w:rsid w:val="00D2728E"/>
    <w:rsid w:val="00D27FFA"/>
    <w:rsid w:val="00D301DD"/>
    <w:rsid w:val="00D44A7F"/>
    <w:rsid w:val="00D753E2"/>
    <w:rsid w:val="00D7571B"/>
    <w:rsid w:val="00D76957"/>
    <w:rsid w:val="00D97244"/>
    <w:rsid w:val="00DB3376"/>
    <w:rsid w:val="00DB4BAF"/>
    <w:rsid w:val="00DC3B44"/>
    <w:rsid w:val="00DC4FA5"/>
    <w:rsid w:val="00DC6623"/>
    <w:rsid w:val="00DE0C39"/>
    <w:rsid w:val="00DF2EFB"/>
    <w:rsid w:val="00E02A25"/>
    <w:rsid w:val="00E07BA0"/>
    <w:rsid w:val="00E15B3A"/>
    <w:rsid w:val="00E16F1A"/>
    <w:rsid w:val="00E306C3"/>
    <w:rsid w:val="00E31E2E"/>
    <w:rsid w:val="00E345EB"/>
    <w:rsid w:val="00E35EC6"/>
    <w:rsid w:val="00E368D1"/>
    <w:rsid w:val="00E45B20"/>
    <w:rsid w:val="00E511BC"/>
    <w:rsid w:val="00E52F9A"/>
    <w:rsid w:val="00E61B7E"/>
    <w:rsid w:val="00E6763A"/>
    <w:rsid w:val="00E717D3"/>
    <w:rsid w:val="00E72748"/>
    <w:rsid w:val="00E73B87"/>
    <w:rsid w:val="00E74F8F"/>
    <w:rsid w:val="00E75CB4"/>
    <w:rsid w:val="00E76B30"/>
    <w:rsid w:val="00E82984"/>
    <w:rsid w:val="00E82E26"/>
    <w:rsid w:val="00E90FE6"/>
    <w:rsid w:val="00E937A3"/>
    <w:rsid w:val="00EA27F6"/>
    <w:rsid w:val="00EA31CA"/>
    <w:rsid w:val="00EC7F6D"/>
    <w:rsid w:val="00ED11ED"/>
    <w:rsid w:val="00ED2522"/>
    <w:rsid w:val="00ED62CF"/>
    <w:rsid w:val="00ED7FC6"/>
    <w:rsid w:val="00EE481F"/>
    <w:rsid w:val="00EE7B5C"/>
    <w:rsid w:val="00EF1E6F"/>
    <w:rsid w:val="00EF6B6C"/>
    <w:rsid w:val="00EF7DED"/>
    <w:rsid w:val="00F023B6"/>
    <w:rsid w:val="00F107A4"/>
    <w:rsid w:val="00F12B5B"/>
    <w:rsid w:val="00F2150B"/>
    <w:rsid w:val="00F239D4"/>
    <w:rsid w:val="00F31D77"/>
    <w:rsid w:val="00F44721"/>
    <w:rsid w:val="00F4482B"/>
    <w:rsid w:val="00F45A44"/>
    <w:rsid w:val="00F45B89"/>
    <w:rsid w:val="00F54530"/>
    <w:rsid w:val="00F61249"/>
    <w:rsid w:val="00F639B3"/>
    <w:rsid w:val="00F65F4F"/>
    <w:rsid w:val="00F7111A"/>
    <w:rsid w:val="00F72BF3"/>
    <w:rsid w:val="00F73EA3"/>
    <w:rsid w:val="00F824B3"/>
    <w:rsid w:val="00F91A46"/>
    <w:rsid w:val="00FA095F"/>
    <w:rsid w:val="00FA0C36"/>
    <w:rsid w:val="00FB51CA"/>
    <w:rsid w:val="00FB7D8D"/>
    <w:rsid w:val="00FD23E1"/>
    <w:rsid w:val="00FD2734"/>
    <w:rsid w:val="00FD7F31"/>
    <w:rsid w:val="00FE6FED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65D43C1"/>
  <w15:docId w15:val="{09920918-61CB-46CE-A334-347F9A9E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3ED"/>
    <w:rPr>
      <w:sz w:val="24"/>
    </w:rPr>
  </w:style>
  <w:style w:type="paragraph" w:styleId="Heading1">
    <w:name w:val="heading 1"/>
    <w:basedOn w:val="Normal"/>
    <w:next w:val="Normal"/>
    <w:qFormat/>
    <w:rsid w:val="002A73ED"/>
    <w:pPr>
      <w:keepNext/>
      <w:outlineLvl w:val="0"/>
    </w:pPr>
    <w:rPr>
      <w:rFonts w:ascii="Arial" w:eastAsia="Times New Roman" w:hAnsi="Arial"/>
      <w:b/>
      <w:sz w:val="20"/>
    </w:rPr>
  </w:style>
  <w:style w:type="paragraph" w:styleId="Heading2">
    <w:name w:val="heading 2"/>
    <w:basedOn w:val="Normal"/>
    <w:next w:val="Normal"/>
    <w:qFormat/>
    <w:rsid w:val="002A73ED"/>
    <w:pPr>
      <w:keepNext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rsid w:val="002A73ED"/>
    <w:pPr>
      <w:keepNext/>
      <w:jc w:val="center"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73ED"/>
    <w:rPr>
      <w:rFonts w:ascii="Times New Roman" w:hAnsi="Times New Roman"/>
      <w:b/>
      <w:i/>
      <w:sz w:val="18"/>
    </w:rPr>
  </w:style>
  <w:style w:type="paragraph" w:styleId="BodyTextIndent">
    <w:name w:val="Body Text Indent"/>
    <w:basedOn w:val="Normal"/>
    <w:rsid w:val="002A73ED"/>
    <w:pPr>
      <w:ind w:left="1530"/>
    </w:pPr>
  </w:style>
  <w:style w:type="paragraph" w:styleId="Footer">
    <w:name w:val="footer"/>
    <w:basedOn w:val="Normal"/>
    <w:rsid w:val="002A73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3ED"/>
  </w:style>
  <w:style w:type="paragraph" w:styleId="Header">
    <w:name w:val="header"/>
    <w:basedOn w:val="Normal"/>
    <w:rsid w:val="002A73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A73ED"/>
    <w:rPr>
      <w:color w:val="0000FF"/>
      <w:u w:val="single"/>
    </w:rPr>
  </w:style>
  <w:style w:type="paragraph" w:styleId="FootnoteText">
    <w:name w:val="footnote text"/>
    <w:basedOn w:val="Normal"/>
    <w:semiHidden/>
    <w:rsid w:val="002A73ED"/>
    <w:rPr>
      <w:sz w:val="20"/>
    </w:rPr>
  </w:style>
  <w:style w:type="character" w:styleId="FootnoteReference">
    <w:name w:val="footnote reference"/>
    <w:basedOn w:val="DefaultParagraphFont"/>
    <w:semiHidden/>
    <w:rsid w:val="002A73ED"/>
    <w:rPr>
      <w:vertAlign w:val="superscript"/>
    </w:rPr>
  </w:style>
  <w:style w:type="paragraph" w:styleId="BlockText">
    <w:name w:val="Block Text"/>
    <w:basedOn w:val="Normal"/>
    <w:rsid w:val="002A73ED"/>
    <w:pPr>
      <w:ind w:left="720" w:right="720"/>
    </w:pPr>
    <w:rPr>
      <w:rFonts w:ascii="Arial" w:hAnsi="Arial"/>
      <w:sz w:val="20"/>
    </w:rPr>
  </w:style>
  <w:style w:type="paragraph" w:styleId="BodyText2">
    <w:name w:val="Body Text 2"/>
    <w:basedOn w:val="Normal"/>
    <w:rsid w:val="002A73ED"/>
    <w:pPr>
      <w:ind w:right="72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rsid w:val="002A73ED"/>
    <w:rPr>
      <w:sz w:val="16"/>
    </w:rPr>
  </w:style>
  <w:style w:type="paragraph" w:styleId="CommentText">
    <w:name w:val="annotation text"/>
    <w:basedOn w:val="Normal"/>
    <w:semiHidden/>
    <w:rsid w:val="002A73ED"/>
    <w:rPr>
      <w:sz w:val="20"/>
    </w:rPr>
  </w:style>
  <w:style w:type="paragraph" w:styleId="Caption">
    <w:name w:val="caption"/>
    <w:basedOn w:val="Normal"/>
    <w:next w:val="Normal"/>
    <w:qFormat/>
    <w:rsid w:val="00E937A3"/>
    <w:rPr>
      <w:b/>
      <w:bCs/>
      <w:sz w:val="20"/>
    </w:rPr>
  </w:style>
  <w:style w:type="paragraph" w:styleId="BalloonText">
    <w:name w:val="Balloon Text"/>
    <w:basedOn w:val="Normal"/>
    <w:semiHidden/>
    <w:rsid w:val="0031357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962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9621C"/>
  </w:style>
  <w:style w:type="character" w:styleId="EndnoteReference">
    <w:name w:val="endnote reference"/>
    <w:basedOn w:val="DefaultParagraphFont"/>
    <w:rsid w:val="0089621C"/>
    <w:rPr>
      <w:vertAlign w:val="superscript"/>
    </w:rPr>
  </w:style>
  <w:style w:type="table" w:styleId="TableGrid">
    <w:name w:val="Table Grid"/>
    <w:basedOn w:val="TableNormal"/>
    <w:rsid w:val="00A81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4581\Application%20Data\Microsoft\Templates\personel%20header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095C-AAB4-4FFE-A07F-525BBCC78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3AC8B-62DD-4907-8476-1826FDC00241}"/>
</file>

<file path=customXml/itemProps3.xml><?xml version="1.0" encoding="utf-8"?>
<ds:datastoreItem xmlns:ds="http://schemas.openxmlformats.org/officeDocument/2006/customXml" ds:itemID="{D1390D84-5075-471B-95BC-DE749ABBF79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13f5eed-ac16-4573-bd04-87f07945bcc9"/>
    <ds:schemaRef ds:uri="0e741bb0-c4ec-4fc6-a3f7-43bdf4ebf74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31121A-8D8B-4954-B0AC-C0EE6C328A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23DE7C-BCAF-44FB-A9E4-5949DB0E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header-new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Bryan.Tansky@constellation.com</dc:creator>
  <cp:lastModifiedBy>Duren, Lineta J:(Contractor - BGE)</cp:lastModifiedBy>
  <cp:revision>2</cp:revision>
  <cp:lastPrinted>2017-03-03T16:34:00Z</cp:lastPrinted>
  <dcterms:created xsi:type="dcterms:W3CDTF">2019-02-09T21:19:00Z</dcterms:created>
  <dcterms:modified xsi:type="dcterms:W3CDTF">2019-02-09T21:19:00Z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ContentType">
    <vt:lpwstr>Document</vt:lpwstr>
  </property>
  <property fmtid="{D5CDD505-2E9C-101B-9397-08002B2CF9AE}" pid="4" name="Order">
    <vt:r8>879600</vt:r8>
  </property>
</Properties>
</file>