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4409" w14:textId="08DE3E6B" w:rsidR="000B3468" w:rsidRPr="00A53A1A" w:rsidRDefault="00F44F96" w:rsidP="00C81A9E">
      <w:pPr>
        <w:pStyle w:val="Caption"/>
        <w:keepNext/>
        <w:rPr>
          <w:rFonts w:ascii="Arial" w:hAnsi="Arial" w:cs="Arial"/>
          <w:b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1EFAD" wp14:editId="3B7F4F55">
            <wp:simplePos x="0" y="0"/>
            <wp:positionH relativeFrom="margin">
              <wp:posOffset>-209550</wp:posOffset>
            </wp:positionH>
            <wp:positionV relativeFrom="margin">
              <wp:posOffset>189865</wp:posOffset>
            </wp:positionV>
            <wp:extent cx="7142480" cy="3686175"/>
            <wp:effectExtent l="19050" t="19050" r="20320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3686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00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F364A" wp14:editId="703DE078">
                <wp:simplePos x="0" y="0"/>
                <wp:positionH relativeFrom="margin">
                  <wp:posOffset>409575</wp:posOffset>
                </wp:positionH>
                <wp:positionV relativeFrom="paragraph">
                  <wp:posOffset>3930015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A364" w14:textId="7E33200D" w:rsidR="002E7A40" w:rsidRPr="005B2420" w:rsidRDefault="00D35A0A" w:rsidP="00D35A0A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F7BBD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44F9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Middle East</w:t>
                            </w:r>
                            <w:r w:rsidR="00B8502E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60A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Phase </w:t>
                            </w:r>
                            <w:r w:rsidR="00B8502E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F44F96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blue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F364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.25pt;margin-top:309.45pt;width:457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" filled="f" stroked="f">
                <v:textbox>
                  <w:txbxContent>
                    <w:p w14:paraId="2986A364" w14:textId="7E33200D" w:rsidR="002E7A40" w:rsidRPr="005B2420" w:rsidRDefault="00D35A0A" w:rsidP="00D35A0A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7F7BBD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F44F9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Middle East</w:t>
                      </w:r>
                      <w:r w:rsidR="00B8502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1460A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Phase </w:t>
                      </w:r>
                      <w:r w:rsidR="00B8502E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F44F96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blue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0B3468" w:rsidRPr="00A53A1A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3FA" w14:textId="77777777" w:rsidR="00172136" w:rsidRDefault="00172136">
      <w:r>
        <w:separator/>
      </w:r>
    </w:p>
  </w:endnote>
  <w:endnote w:type="continuationSeparator" w:id="0">
    <w:p w14:paraId="3F4834DA" w14:textId="77777777" w:rsidR="00172136" w:rsidRDefault="001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1F0F" w14:textId="77777777" w:rsidR="00172136" w:rsidRDefault="00172136">
      <w:r>
        <w:separator/>
      </w:r>
    </w:p>
  </w:footnote>
  <w:footnote w:type="continuationSeparator" w:id="0">
    <w:p w14:paraId="4D4A77CA" w14:textId="77777777" w:rsidR="00172136" w:rsidRDefault="0017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0C17"/>
    <w:rsid w:val="000131D6"/>
    <w:rsid w:val="00013B74"/>
    <w:rsid w:val="0002129A"/>
    <w:rsid w:val="00026DCE"/>
    <w:rsid w:val="0003035D"/>
    <w:rsid w:val="00034007"/>
    <w:rsid w:val="000410C3"/>
    <w:rsid w:val="00045B10"/>
    <w:rsid w:val="00054985"/>
    <w:rsid w:val="00061164"/>
    <w:rsid w:val="00063206"/>
    <w:rsid w:val="000641D6"/>
    <w:rsid w:val="00064830"/>
    <w:rsid w:val="000714F0"/>
    <w:rsid w:val="000752D9"/>
    <w:rsid w:val="00077C84"/>
    <w:rsid w:val="00082CCE"/>
    <w:rsid w:val="00090F42"/>
    <w:rsid w:val="0009254F"/>
    <w:rsid w:val="000A0AE4"/>
    <w:rsid w:val="000A0FF3"/>
    <w:rsid w:val="000A370A"/>
    <w:rsid w:val="000B2B99"/>
    <w:rsid w:val="000B3468"/>
    <w:rsid w:val="000B5DE8"/>
    <w:rsid w:val="000B6AC9"/>
    <w:rsid w:val="000C6FC4"/>
    <w:rsid w:val="000D2386"/>
    <w:rsid w:val="000D7399"/>
    <w:rsid w:val="000E67D0"/>
    <w:rsid w:val="000F442B"/>
    <w:rsid w:val="00103F9C"/>
    <w:rsid w:val="00111C53"/>
    <w:rsid w:val="00113219"/>
    <w:rsid w:val="001133BE"/>
    <w:rsid w:val="001150D0"/>
    <w:rsid w:val="00116FF1"/>
    <w:rsid w:val="001220A6"/>
    <w:rsid w:val="00131E63"/>
    <w:rsid w:val="0013446A"/>
    <w:rsid w:val="00136D58"/>
    <w:rsid w:val="001421A1"/>
    <w:rsid w:val="001439A3"/>
    <w:rsid w:val="00145443"/>
    <w:rsid w:val="001460A6"/>
    <w:rsid w:val="001526A2"/>
    <w:rsid w:val="00165C39"/>
    <w:rsid w:val="00172136"/>
    <w:rsid w:val="00175C67"/>
    <w:rsid w:val="0017682B"/>
    <w:rsid w:val="00180992"/>
    <w:rsid w:val="00185383"/>
    <w:rsid w:val="001860D1"/>
    <w:rsid w:val="001900FD"/>
    <w:rsid w:val="0019544A"/>
    <w:rsid w:val="001A0868"/>
    <w:rsid w:val="001A184B"/>
    <w:rsid w:val="001A20AD"/>
    <w:rsid w:val="001B290B"/>
    <w:rsid w:val="001B798D"/>
    <w:rsid w:val="001C51F1"/>
    <w:rsid w:val="001C65A5"/>
    <w:rsid w:val="001D1692"/>
    <w:rsid w:val="001D4871"/>
    <w:rsid w:val="001D57F2"/>
    <w:rsid w:val="001D5E68"/>
    <w:rsid w:val="001F3AC0"/>
    <w:rsid w:val="00203140"/>
    <w:rsid w:val="002043DB"/>
    <w:rsid w:val="002061AF"/>
    <w:rsid w:val="00207C63"/>
    <w:rsid w:val="00207EA6"/>
    <w:rsid w:val="00212DD9"/>
    <w:rsid w:val="00214320"/>
    <w:rsid w:val="00220C8E"/>
    <w:rsid w:val="00221C08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B70AF"/>
    <w:rsid w:val="002C6209"/>
    <w:rsid w:val="002D671E"/>
    <w:rsid w:val="002E2E8B"/>
    <w:rsid w:val="002E7A40"/>
    <w:rsid w:val="002F0BA5"/>
    <w:rsid w:val="002F3375"/>
    <w:rsid w:val="00301620"/>
    <w:rsid w:val="00302EAF"/>
    <w:rsid w:val="003114D8"/>
    <w:rsid w:val="00313573"/>
    <w:rsid w:val="00323573"/>
    <w:rsid w:val="00326599"/>
    <w:rsid w:val="00336177"/>
    <w:rsid w:val="003413CE"/>
    <w:rsid w:val="003456EB"/>
    <w:rsid w:val="00347E7E"/>
    <w:rsid w:val="0035056E"/>
    <w:rsid w:val="003510A2"/>
    <w:rsid w:val="00352E5A"/>
    <w:rsid w:val="003544C3"/>
    <w:rsid w:val="00361194"/>
    <w:rsid w:val="00362FCD"/>
    <w:rsid w:val="0036665B"/>
    <w:rsid w:val="00366BA8"/>
    <w:rsid w:val="00371F12"/>
    <w:rsid w:val="00375346"/>
    <w:rsid w:val="003775D6"/>
    <w:rsid w:val="00381606"/>
    <w:rsid w:val="00387F55"/>
    <w:rsid w:val="003A2038"/>
    <w:rsid w:val="003A5FF3"/>
    <w:rsid w:val="003A68DD"/>
    <w:rsid w:val="003A7CF7"/>
    <w:rsid w:val="003B0D8A"/>
    <w:rsid w:val="003B7F4B"/>
    <w:rsid w:val="003C00DF"/>
    <w:rsid w:val="003C368F"/>
    <w:rsid w:val="003D10B9"/>
    <w:rsid w:val="003D3B97"/>
    <w:rsid w:val="003D5B94"/>
    <w:rsid w:val="003D7610"/>
    <w:rsid w:val="003D7EBE"/>
    <w:rsid w:val="003F0E6A"/>
    <w:rsid w:val="003F716B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4F0B"/>
    <w:rsid w:val="0044647B"/>
    <w:rsid w:val="00450BA7"/>
    <w:rsid w:val="00455DCF"/>
    <w:rsid w:val="00456259"/>
    <w:rsid w:val="00456742"/>
    <w:rsid w:val="00460241"/>
    <w:rsid w:val="00466EB3"/>
    <w:rsid w:val="0047034B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F46"/>
    <w:rsid w:val="004C3284"/>
    <w:rsid w:val="004D250C"/>
    <w:rsid w:val="004D7990"/>
    <w:rsid w:val="004E0C2A"/>
    <w:rsid w:val="004E46E1"/>
    <w:rsid w:val="004E554D"/>
    <w:rsid w:val="004F022C"/>
    <w:rsid w:val="004F04D1"/>
    <w:rsid w:val="004F3368"/>
    <w:rsid w:val="00501558"/>
    <w:rsid w:val="00505850"/>
    <w:rsid w:val="00506E9F"/>
    <w:rsid w:val="00512F97"/>
    <w:rsid w:val="005135F6"/>
    <w:rsid w:val="005145BC"/>
    <w:rsid w:val="00515E44"/>
    <w:rsid w:val="00516BAD"/>
    <w:rsid w:val="0051785E"/>
    <w:rsid w:val="005206B4"/>
    <w:rsid w:val="00532D43"/>
    <w:rsid w:val="005415B8"/>
    <w:rsid w:val="00542D2F"/>
    <w:rsid w:val="00546F79"/>
    <w:rsid w:val="005505B2"/>
    <w:rsid w:val="005662C1"/>
    <w:rsid w:val="0056693C"/>
    <w:rsid w:val="00585E3C"/>
    <w:rsid w:val="00586278"/>
    <w:rsid w:val="005875B3"/>
    <w:rsid w:val="005971D9"/>
    <w:rsid w:val="005A751F"/>
    <w:rsid w:val="005B2420"/>
    <w:rsid w:val="005B65E8"/>
    <w:rsid w:val="005C1432"/>
    <w:rsid w:val="005C47A7"/>
    <w:rsid w:val="005D2EBD"/>
    <w:rsid w:val="005D53A6"/>
    <w:rsid w:val="005F1DAE"/>
    <w:rsid w:val="005F5342"/>
    <w:rsid w:val="006004E4"/>
    <w:rsid w:val="00611220"/>
    <w:rsid w:val="00611654"/>
    <w:rsid w:val="0061648E"/>
    <w:rsid w:val="00626F22"/>
    <w:rsid w:val="006373DC"/>
    <w:rsid w:val="00644596"/>
    <w:rsid w:val="006509B6"/>
    <w:rsid w:val="0066137D"/>
    <w:rsid w:val="00671994"/>
    <w:rsid w:val="006749E1"/>
    <w:rsid w:val="00681E3B"/>
    <w:rsid w:val="006850D2"/>
    <w:rsid w:val="00690C2B"/>
    <w:rsid w:val="006919D1"/>
    <w:rsid w:val="006A65D7"/>
    <w:rsid w:val="006A75A0"/>
    <w:rsid w:val="006B0093"/>
    <w:rsid w:val="006B1DB6"/>
    <w:rsid w:val="006C15AA"/>
    <w:rsid w:val="006C1E4C"/>
    <w:rsid w:val="006C3DC1"/>
    <w:rsid w:val="006D2E17"/>
    <w:rsid w:val="006D54F9"/>
    <w:rsid w:val="006D6A83"/>
    <w:rsid w:val="006E4AFF"/>
    <w:rsid w:val="006F3556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417EA"/>
    <w:rsid w:val="00745A69"/>
    <w:rsid w:val="00753684"/>
    <w:rsid w:val="007541DB"/>
    <w:rsid w:val="007571B2"/>
    <w:rsid w:val="00763322"/>
    <w:rsid w:val="0077214C"/>
    <w:rsid w:val="00772732"/>
    <w:rsid w:val="00775394"/>
    <w:rsid w:val="007855D0"/>
    <w:rsid w:val="00793AB8"/>
    <w:rsid w:val="007A60F3"/>
    <w:rsid w:val="007A6BE3"/>
    <w:rsid w:val="007B0E1B"/>
    <w:rsid w:val="007B0FB4"/>
    <w:rsid w:val="007B46AD"/>
    <w:rsid w:val="007C12BD"/>
    <w:rsid w:val="007C141D"/>
    <w:rsid w:val="007C371A"/>
    <w:rsid w:val="007D2D52"/>
    <w:rsid w:val="007D39A8"/>
    <w:rsid w:val="007D45FD"/>
    <w:rsid w:val="007D57F4"/>
    <w:rsid w:val="007D58A3"/>
    <w:rsid w:val="007D64B2"/>
    <w:rsid w:val="007E068A"/>
    <w:rsid w:val="007E108C"/>
    <w:rsid w:val="007E1CAE"/>
    <w:rsid w:val="007F0946"/>
    <w:rsid w:val="007F480F"/>
    <w:rsid w:val="007F75FA"/>
    <w:rsid w:val="007F7BBD"/>
    <w:rsid w:val="008013BF"/>
    <w:rsid w:val="00801576"/>
    <w:rsid w:val="008050B1"/>
    <w:rsid w:val="0080599D"/>
    <w:rsid w:val="00810C1E"/>
    <w:rsid w:val="00817DAF"/>
    <w:rsid w:val="008212DF"/>
    <w:rsid w:val="008240E3"/>
    <w:rsid w:val="008251D7"/>
    <w:rsid w:val="00832DA0"/>
    <w:rsid w:val="008405F4"/>
    <w:rsid w:val="00840D2A"/>
    <w:rsid w:val="0084594B"/>
    <w:rsid w:val="00862BB7"/>
    <w:rsid w:val="008662D1"/>
    <w:rsid w:val="00873202"/>
    <w:rsid w:val="00873D4B"/>
    <w:rsid w:val="00877804"/>
    <w:rsid w:val="008817B6"/>
    <w:rsid w:val="00883DDB"/>
    <w:rsid w:val="00884AC9"/>
    <w:rsid w:val="00892D51"/>
    <w:rsid w:val="008956BE"/>
    <w:rsid w:val="0089621C"/>
    <w:rsid w:val="008A1795"/>
    <w:rsid w:val="008A261E"/>
    <w:rsid w:val="008A4DE1"/>
    <w:rsid w:val="008B1B2C"/>
    <w:rsid w:val="008B3BD4"/>
    <w:rsid w:val="008B3BE9"/>
    <w:rsid w:val="008B516F"/>
    <w:rsid w:val="008B5179"/>
    <w:rsid w:val="008B7DC7"/>
    <w:rsid w:val="008C2656"/>
    <w:rsid w:val="008D05C9"/>
    <w:rsid w:val="008D4D93"/>
    <w:rsid w:val="008E30BB"/>
    <w:rsid w:val="008E464D"/>
    <w:rsid w:val="008E469D"/>
    <w:rsid w:val="008E616C"/>
    <w:rsid w:val="008E6EC8"/>
    <w:rsid w:val="008F1897"/>
    <w:rsid w:val="008F3332"/>
    <w:rsid w:val="008F6932"/>
    <w:rsid w:val="00901C56"/>
    <w:rsid w:val="009070FF"/>
    <w:rsid w:val="00916432"/>
    <w:rsid w:val="00917F19"/>
    <w:rsid w:val="009206E2"/>
    <w:rsid w:val="00922835"/>
    <w:rsid w:val="009261D1"/>
    <w:rsid w:val="009268FD"/>
    <w:rsid w:val="00927373"/>
    <w:rsid w:val="009357C2"/>
    <w:rsid w:val="009365CE"/>
    <w:rsid w:val="0094186E"/>
    <w:rsid w:val="0095099A"/>
    <w:rsid w:val="009517C1"/>
    <w:rsid w:val="00956134"/>
    <w:rsid w:val="00957390"/>
    <w:rsid w:val="009634B6"/>
    <w:rsid w:val="009726D9"/>
    <w:rsid w:val="00974EA5"/>
    <w:rsid w:val="00976359"/>
    <w:rsid w:val="00977650"/>
    <w:rsid w:val="00983DB2"/>
    <w:rsid w:val="009924A0"/>
    <w:rsid w:val="00992535"/>
    <w:rsid w:val="00992EAF"/>
    <w:rsid w:val="009A682B"/>
    <w:rsid w:val="009B2822"/>
    <w:rsid w:val="009B3E9C"/>
    <w:rsid w:val="009B6FF0"/>
    <w:rsid w:val="009C082F"/>
    <w:rsid w:val="009C3CE8"/>
    <w:rsid w:val="009C515C"/>
    <w:rsid w:val="009C6F5F"/>
    <w:rsid w:val="009D1B89"/>
    <w:rsid w:val="009D33B3"/>
    <w:rsid w:val="009D4296"/>
    <w:rsid w:val="009E70F8"/>
    <w:rsid w:val="009E7D2E"/>
    <w:rsid w:val="009F0947"/>
    <w:rsid w:val="00A125E7"/>
    <w:rsid w:val="00A13A06"/>
    <w:rsid w:val="00A141D8"/>
    <w:rsid w:val="00A22CB4"/>
    <w:rsid w:val="00A3096F"/>
    <w:rsid w:val="00A401B5"/>
    <w:rsid w:val="00A473EB"/>
    <w:rsid w:val="00A502D0"/>
    <w:rsid w:val="00A53A1A"/>
    <w:rsid w:val="00A62811"/>
    <w:rsid w:val="00A6659D"/>
    <w:rsid w:val="00A71C8E"/>
    <w:rsid w:val="00A768C9"/>
    <w:rsid w:val="00A81EEE"/>
    <w:rsid w:val="00A87A43"/>
    <w:rsid w:val="00A94C23"/>
    <w:rsid w:val="00AA400D"/>
    <w:rsid w:val="00AA63A5"/>
    <w:rsid w:val="00AA6AD1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37B5"/>
    <w:rsid w:val="00B251E7"/>
    <w:rsid w:val="00B305F5"/>
    <w:rsid w:val="00B32000"/>
    <w:rsid w:val="00B32627"/>
    <w:rsid w:val="00B37AA0"/>
    <w:rsid w:val="00B46B13"/>
    <w:rsid w:val="00B57436"/>
    <w:rsid w:val="00B57528"/>
    <w:rsid w:val="00B63C48"/>
    <w:rsid w:val="00B647DE"/>
    <w:rsid w:val="00B72827"/>
    <w:rsid w:val="00B72BAC"/>
    <w:rsid w:val="00B8502E"/>
    <w:rsid w:val="00B86A1A"/>
    <w:rsid w:val="00B92FC5"/>
    <w:rsid w:val="00B93208"/>
    <w:rsid w:val="00BA0057"/>
    <w:rsid w:val="00BA5057"/>
    <w:rsid w:val="00BB476A"/>
    <w:rsid w:val="00BC00A4"/>
    <w:rsid w:val="00BC4641"/>
    <w:rsid w:val="00BD2494"/>
    <w:rsid w:val="00BD26EB"/>
    <w:rsid w:val="00BD3254"/>
    <w:rsid w:val="00BD3904"/>
    <w:rsid w:val="00BD76C9"/>
    <w:rsid w:val="00BE74C1"/>
    <w:rsid w:val="00BF0C06"/>
    <w:rsid w:val="00BF6566"/>
    <w:rsid w:val="00C015DA"/>
    <w:rsid w:val="00C02BE2"/>
    <w:rsid w:val="00C02C62"/>
    <w:rsid w:val="00C046DF"/>
    <w:rsid w:val="00C0553B"/>
    <w:rsid w:val="00C1134E"/>
    <w:rsid w:val="00C119D5"/>
    <w:rsid w:val="00C13B3A"/>
    <w:rsid w:val="00C20605"/>
    <w:rsid w:val="00C21051"/>
    <w:rsid w:val="00C2311F"/>
    <w:rsid w:val="00C252DB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1A9E"/>
    <w:rsid w:val="00C8420D"/>
    <w:rsid w:val="00C95DA8"/>
    <w:rsid w:val="00CA142C"/>
    <w:rsid w:val="00CA4C44"/>
    <w:rsid w:val="00CA57E4"/>
    <w:rsid w:val="00CB0FD5"/>
    <w:rsid w:val="00CB15CA"/>
    <w:rsid w:val="00CB4DC3"/>
    <w:rsid w:val="00CB4FB8"/>
    <w:rsid w:val="00CB7547"/>
    <w:rsid w:val="00CB775F"/>
    <w:rsid w:val="00CD17E0"/>
    <w:rsid w:val="00CD46E9"/>
    <w:rsid w:val="00CD6B4B"/>
    <w:rsid w:val="00CD6E6A"/>
    <w:rsid w:val="00CE68A2"/>
    <w:rsid w:val="00CF4856"/>
    <w:rsid w:val="00D00478"/>
    <w:rsid w:val="00D0341A"/>
    <w:rsid w:val="00D1439D"/>
    <w:rsid w:val="00D15E6F"/>
    <w:rsid w:val="00D160E1"/>
    <w:rsid w:val="00D16342"/>
    <w:rsid w:val="00D235E0"/>
    <w:rsid w:val="00D271BC"/>
    <w:rsid w:val="00D2728E"/>
    <w:rsid w:val="00D27FFA"/>
    <w:rsid w:val="00D301DD"/>
    <w:rsid w:val="00D33C46"/>
    <w:rsid w:val="00D35A0A"/>
    <w:rsid w:val="00D44A7F"/>
    <w:rsid w:val="00D4587A"/>
    <w:rsid w:val="00D674B3"/>
    <w:rsid w:val="00D753E2"/>
    <w:rsid w:val="00D7571B"/>
    <w:rsid w:val="00D76957"/>
    <w:rsid w:val="00D85969"/>
    <w:rsid w:val="00D97244"/>
    <w:rsid w:val="00DB3376"/>
    <w:rsid w:val="00DB4BAF"/>
    <w:rsid w:val="00DC02E9"/>
    <w:rsid w:val="00DC0675"/>
    <w:rsid w:val="00DC3B44"/>
    <w:rsid w:val="00DC4FA5"/>
    <w:rsid w:val="00DC6623"/>
    <w:rsid w:val="00DD58B3"/>
    <w:rsid w:val="00DE0C39"/>
    <w:rsid w:val="00DF2EFB"/>
    <w:rsid w:val="00DF7EB0"/>
    <w:rsid w:val="00E02A25"/>
    <w:rsid w:val="00E07BA0"/>
    <w:rsid w:val="00E15B3A"/>
    <w:rsid w:val="00E16F1A"/>
    <w:rsid w:val="00E21879"/>
    <w:rsid w:val="00E232E1"/>
    <w:rsid w:val="00E306C3"/>
    <w:rsid w:val="00E31E2E"/>
    <w:rsid w:val="00E345EB"/>
    <w:rsid w:val="00E35EC6"/>
    <w:rsid w:val="00E368D1"/>
    <w:rsid w:val="00E459BF"/>
    <w:rsid w:val="00E50255"/>
    <w:rsid w:val="00E511BC"/>
    <w:rsid w:val="00E52F9A"/>
    <w:rsid w:val="00E532A2"/>
    <w:rsid w:val="00E61B7E"/>
    <w:rsid w:val="00E6763A"/>
    <w:rsid w:val="00E717D3"/>
    <w:rsid w:val="00E722C6"/>
    <w:rsid w:val="00E72748"/>
    <w:rsid w:val="00E73B87"/>
    <w:rsid w:val="00E75CB4"/>
    <w:rsid w:val="00E76B30"/>
    <w:rsid w:val="00E82984"/>
    <w:rsid w:val="00E82E26"/>
    <w:rsid w:val="00E90FE6"/>
    <w:rsid w:val="00E937A3"/>
    <w:rsid w:val="00EA31CA"/>
    <w:rsid w:val="00EC7F6D"/>
    <w:rsid w:val="00ED11ED"/>
    <w:rsid w:val="00ED7FC6"/>
    <w:rsid w:val="00EE1AAF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31D77"/>
    <w:rsid w:val="00F3732B"/>
    <w:rsid w:val="00F4482B"/>
    <w:rsid w:val="00F44F96"/>
    <w:rsid w:val="00F45A44"/>
    <w:rsid w:val="00F45B89"/>
    <w:rsid w:val="00F46BD5"/>
    <w:rsid w:val="00F54530"/>
    <w:rsid w:val="00F61249"/>
    <w:rsid w:val="00F639B3"/>
    <w:rsid w:val="00F65F4F"/>
    <w:rsid w:val="00F7111A"/>
    <w:rsid w:val="00F72BF3"/>
    <w:rsid w:val="00F73EA3"/>
    <w:rsid w:val="00F824B3"/>
    <w:rsid w:val="00F84D80"/>
    <w:rsid w:val="00F87BA9"/>
    <w:rsid w:val="00F91A46"/>
    <w:rsid w:val="00FA0C36"/>
    <w:rsid w:val="00FB51CA"/>
    <w:rsid w:val="00FB7D8D"/>
    <w:rsid w:val="00FD23E1"/>
    <w:rsid w:val="00FD2734"/>
    <w:rsid w:val="00FD7F31"/>
    <w:rsid w:val="00FE32D0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D43C1"/>
  <w15:docId w15:val="{B924208B-3769-4837-B1C2-1AE6F372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839A3-8C97-4438-9A60-0A53127AB651}"/>
</file>

<file path=customXml/itemProps3.xml><?xml version="1.0" encoding="utf-8"?>
<ds:datastoreItem xmlns:ds="http://schemas.openxmlformats.org/officeDocument/2006/customXml" ds:itemID="{D1390D84-5075-471B-95BC-DE749ABBF7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07BF44-4E77-433B-BD82-330E88D1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3837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Modico, Samuel J:(BGE)</dc:creator>
  <cp:lastModifiedBy>Reeder, Tori C</cp:lastModifiedBy>
  <cp:revision>47</cp:revision>
  <cp:lastPrinted>2018-05-17T18:09:00Z</cp:lastPrinted>
  <dcterms:created xsi:type="dcterms:W3CDTF">2017-11-01T18:34:00Z</dcterms:created>
  <dcterms:modified xsi:type="dcterms:W3CDTF">2021-06-23T18:41:00Z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</Properties>
</file>