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4409" w14:textId="0693E33C" w:rsidR="000B3468" w:rsidRDefault="007C5E65" w:rsidP="0062249C">
      <w:pPr>
        <w:pStyle w:val="Caption"/>
        <w:keepNext/>
        <w:rPr>
          <w:rFonts w:ascii="Arial" w:hAnsi="Arial" w:cs="Arial"/>
          <w:sz w:val="16"/>
          <w:szCs w:val="16"/>
        </w:rPr>
      </w:pPr>
      <w:r w:rsidRPr="007C5E65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8901C07" wp14:editId="72811995">
            <wp:extent cx="6743700" cy="88696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468" w:rsidSect="009B6FF0">
      <w:headerReference w:type="first" r:id="rId13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4410" w14:textId="77777777" w:rsidR="00DB4BAF" w:rsidRDefault="00DB4BAF">
      <w:r>
        <w:separator/>
      </w:r>
    </w:p>
  </w:endnote>
  <w:endnote w:type="continuationSeparator" w:id="0">
    <w:p w14:paraId="265D4411" w14:textId="77777777" w:rsidR="00DB4BAF" w:rsidRDefault="00D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440E" w14:textId="77777777" w:rsidR="00DB4BAF" w:rsidRDefault="00DB4BAF">
      <w:r>
        <w:separator/>
      </w:r>
    </w:p>
  </w:footnote>
  <w:footnote w:type="continuationSeparator" w:id="0">
    <w:p w14:paraId="265D440F" w14:textId="77777777" w:rsidR="00DB4BAF" w:rsidRDefault="00DB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697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47"/>
    <w:rsid w:val="00001302"/>
    <w:rsid w:val="000131D6"/>
    <w:rsid w:val="00013B74"/>
    <w:rsid w:val="0002129A"/>
    <w:rsid w:val="0003035D"/>
    <w:rsid w:val="00040614"/>
    <w:rsid w:val="00045B10"/>
    <w:rsid w:val="00054985"/>
    <w:rsid w:val="00061164"/>
    <w:rsid w:val="00063206"/>
    <w:rsid w:val="000641D6"/>
    <w:rsid w:val="00064830"/>
    <w:rsid w:val="000714F0"/>
    <w:rsid w:val="00082CCE"/>
    <w:rsid w:val="00083CC7"/>
    <w:rsid w:val="00090F42"/>
    <w:rsid w:val="0009254F"/>
    <w:rsid w:val="000A0AE4"/>
    <w:rsid w:val="000A0FF3"/>
    <w:rsid w:val="000A370A"/>
    <w:rsid w:val="000B1549"/>
    <w:rsid w:val="000B2B99"/>
    <w:rsid w:val="000B3468"/>
    <w:rsid w:val="000B5DE8"/>
    <w:rsid w:val="000B6AC9"/>
    <w:rsid w:val="000C6FC4"/>
    <w:rsid w:val="000D2386"/>
    <w:rsid w:val="000D7399"/>
    <w:rsid w:val="000E4244"/>
    <w:rsid w:val="000E67D0"/>
    <w:rsid w:val="000F442B"/>
    <w:rsid w:val="00103F9C"/>
    <w:rsid w:val="00111C53"/>
    <w:rsid w:val="00113219"/>
    <w:rsid w:val="001150D0"/>
    <w:rsid w:val="001220A6"/>
    <w:rsid w:val="00131E63"/>
    <w:rsid w:val="0013446A"/>
    <w:rsid w:val="00136D58"/>
    <w:rsid w:val="001421A1"/>
    <w:rsid w:val="001439A3"/>
    <w:rsid w:val="00145443"/>
    <w:rsid w:val="001526A2"/>
    <w:rsid w:val="00175C67"/>
    <w:rsid w:val="0017682B"/>
    <w:rsid w:val="00180992"/>
    <w:rsid w:val="00185383"/>
    <w:rsid w:val="001860D1"/>
    <w:rsid w:val="0019544A"/>
    <w:rsid w:val="001A184B"/>
    <w:rsid w:val="001A20AD"/>
    <w:rsid w:val="001B290B"/>
    <w:rsid w:val="001B798D"/>
    <w:rsid w:val="001C65A5"/>
    <w:rsid w:val="001D0C26"/>
    <w:rsid w:val="001D4871"/>
    <w:rsid w:val="001D57F2"/>
    <w:rsid w:val="001D5E68"/>
    <w:rsid w:val="001E7AAF"/>
    <w:rsid w:val="001F3AC0"/>
    <w:rsid w:val="00203140"/>
    <w:rsid w:val="002043DB"/>
    <w:rsid w:val="002061AF"/>
    <w:rsid w:val="00207C63"/>
    <w:rsid w:val="00212DD9"/>
    <w:rsid w:val="00214320"/>
    <w:rsid w:val="00220C8E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5DBD"/>
    <w:rsid w:val="00293AFB"/>
    <w:rsid w:val="002A00F1"/>
    <w:rsid w:val="002A36BC"/>
    <w:rsid w:val="002A73ED"/>
    <w:rsid w:val="002D22EB"/>
    <w:rsid w:val="002D671E"/>
    <w:rsid w:val="002E699F"/>
    <w:rsid w:val="002E7A40"/>
    <w:rsid w:val="002F0BA5"/>
    <w:rsid w:val="002F3375"/>
    <w:rsid w:val="00301620"/>
    <w:rsid w:val="00302EAF"/>
    <w:rsid w:val="003114D8"/>
    <w:rsid w:val="00313573"/>
    <w:rsid w:val="00326599"/>
    <w:rsid w:val="00333DBE"/>
    <w:rsid w:val="00336177"/>
    <w:rsid w:val="00347E7E"/>
    <w:rsid w:val="0035056E"/>
    <w:rsid w:val="003510A2"/>
    <w:rsid w:val="00352E5A"/>
    <w:rsid w:val="003544C3"/>
    <w:rsid w:val="00361194"/>
    <w:rsid w:val="00362FCD"/>
    <w:rsid w:val="0036665B"/>
    <w:rsid w:val="00366BA8"/>
    <w:rsid w:val="00371F12"/>
    <w:rsid w:val="00375346"/>
    <w:rsid w:val="003775D6"/>
    <w:rsid w:val="00381606"/>
    <w:rsid w:val="00387F55"/>
    <w:rsid w:val="003A2038"/>
    <w:rsid w:val="003A5FF3"/>
    <w:rsid w:val="003A68DD"/>
    <w:rsid w:val="003A7CF7"/>
    <w:rsid w:val="003B0D8A"/>
    <w:rsid w:val="003C00DF"/>
    <w:rsid w:val="003C368F"/>
    <w:rsid w:val="003D10B9"/>
    <w:rsid w:val="003D3B97"/>
    <w:rsid w:val="003D5B94"/>
    <w:rsid w:val="003D7610"/>
    <w:rsid w:val="003D7EBE"/>
    <w:rsid w:val="003F0E6A"/>
    <w:rsid w:val="00400A2D"/>
    <w:rsid w:val="004024C6"/>
    <w:rsid w:val="00405298"/>
    <w:rsid w:val="00411826"/>
    <w:rsid w:val="0042178D"/>
    <w:rsid w:val="00421F64"/>
    <w:rsid w:val="00422B16"/>
    <w:rsid w:val="004252E5"/>
    <w:rsid w:val="00431050"/>
    <w:rsid w:val="00431F1B"/>
    <w:rsid w:val="00444F0B"/>
    <w:rsid w:val="0044647B"/>
    <w:rsid w:val="00450BA7"/>
    <w:rsid w:val="00455DCF"/>
    <w:rsid w:val="00456259"/>
    <w:rsid w:val="00456742"/>
    <w:rsid w:val="00460241"/>
    <w:rsid w:val="00466EB3"/>
    <w:rsid w:val="00466FFE"/>
    <w:rsid w:val="0047034B"/>
    <w:rsid w:val="00472446"/>
    <w:rsid w:val="004803A4"/>
    <w:rsid w:val="00481299"/>
    <w:rsid w:val="00481DE3"/>
    <w:rsid w:val="004820F1"/>
    <w:rsid w:val="004847E1"/>
    <w:rsid w:val="004928C9"/>
    <w:rsid w:val="00492D0F"/>
    <w:rsid w:val="00493A8A"/>
    <w:rsid w:val="004A1A39"/>
    <w:rsid w:val="004A2A32"/>
    <w:rsid w:val="004B5F46"/>
    <w:rsid w:val="004D250C"/>
    <w:rsid w:val="004D7990"/>
    <w:rsid w:val="004E0C2A"/>
    <w:rsid w:val="004E46E1"/>
    <w:rsid w:val="004E554D"/>
    <w:rsid w:val="004F022C"/>
    <w:rsid w:val="004F04D1"/>
    <w:rsid w:val="004F3368"/>
    <w:rsid w:val="00501558"/>
    <w:rsid w:val="00505850"/>
    <w:rsid w:val="00506E9F"/>
    <w:rsid w:val="00512F97"/>
    <w:rsid w:val="005135F6"/>
    <w:rsid w:val="005145BC"/>
    <w:rsid w:val="00515E44"/>
    <w:rsid w:val="00516BAD"/>
    <w:rsid w:val="0051785E"/>
    <w:rsid w:val="00532D43"/>
    <w:rsid w:val="005415B8"/>
    <w:rsid w:val="00542D2F"/>
    <w:rsid w:val="00546F79"/>
    <w:rsid w:val="005505B2"/>
    <w:rsid w:val="0056693C"/>
    <w:rsid w:val="00585E3C"/>
    <w:rsid w:val="005875B3"/>
    <w:rsid w:val="005971D9"/>
    <w:rsid w:val="005B2420"/>
    <w:rsid w:val="005B65E8"/>
    <w:rsid w:val="005C1037"/>
    <w:rsid w:val="005C1432"/>
    <w:rsid w:val="005C47A7"/>
    <w:rsid w:val="005D2EBD"/>
    <w:rsid w:val="005D52B6"/>
    <w:rsid w:val="005D53A6"/>
    <w:rsid w:val="005F1DAE"/>
    <w:rsid w:val="005F5342"/>
    <w:rsid w:val="006004E4"/>
    <w:rsid w:val="00611220"/>
    <w:rsid w:val="00611654"/>
    <w:rsid w:val="0061648E"/>
    <w:rsid w:val="00617CD2"/>
    <w:rsid w:val="0062249C"/>
    <w:rsid w:val="00626F22"/>
    <w:rsid w:val="00642929"/>
    <w:rsid w:val="00644596"/>
    <w:rsid w:val="0066137D"/>
    <w:rsid w:val="00670295"/>
    <w:rsid w:val="00671994"/>
    <w:rsid w:val="006749E1"/>
    <w:rsid w:val="00681E3B"/>
    <w:rsid w:val="006850D2"/>
    <w:rsid w:val="006919D1"/>
    <w:rsid w:val="006A65D7"/>
    <w:rsid w:val="006A75A0"/>
    <w:rsid w:val="006B0093"/>
    <w:rsid w:val="006B1DB6"/>
    <w:rsid w:val="006C15AA"/>
    <w:rsid w:val="006C3DC1"/>
    <w:rsid w:val="006D2E17"/>
    <w:rsid w:val="006D54F9"/>
    <w:rsid w:val="006D6A83"/>
    <w:rsid w:val="006F3556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45A69"/>
    <w:rsid w:val="00753684"/>
    <w:rsid w:val="007541DB"/>
    <w:rsid w:val="007571B2"/>
    <w:rsid w:val="00763322"/>
    <w:rsid w:val="0077214C"/>
    <w:rsid w:val="00772732"/>
    <w:rsid w:val="00775394"/>
    <w:rsid w:val="007855D0"/>
    <w:rsid w:val="00787EDD"/>
    <w:rsid w:val="00793AB8"/>
    <w:rsid w:val="007A60F3"/>
    <w:rsid w:val="007A6BE3"/>
    <w:rsid w:val="007B0E1B"/>
    <w:rsid w:val="007B0FB4"/>
    <w:rsid w:val="007B46AD"/>
    <w:rsid w:val="007C12BD"/>
    <w:rsid w:val="007C371A"/>
    <w:rsid w:val="007C5E65"/>
    <w:rsid w:val="007D2D52"/>
    <w:rsid w:val="007D39A8"/>
    <w:rsid w:val="007D45FD"/>
    <w:rsid w:val="007D58A3"/>
    <w:rsid w:val="007D64B2"/>
    <w:rsid w:val="007E068A"/>
    <w:rsid w:val="007E108C"/>
    <w:rsid w:val="007E1CAE"/>
    <w:rsid w:val="007F0944"/>
    <w:rsid w:val="007F0946"/>
    <w:rsid w:val="007F75FA"/>
    <w:rsid w:val="008013BF"/>
    <w:rsid w:val="00801576"/>
    <w:rsid w:val="008050B1"/>
    <w:rsid w:val="00810C1E"/>
    <w:rsid w:val="00817DAF"/>
    <w:rsid w:val="008212DF"/>
    <w:rsid w:val="008251D7"/>
    <w:rsid w:val="00825C5D"/>
    <w:rsid w:val="00832DA0"/>
    <w:rsid w:val="008345B5"/>
    <w:rsid w:val="008405F4"/>
    <w:rsid w:val="00840D2A"/>
    <w:rsid w:val="0084594B"/>
    <w:rsid w:val="00862BB7"/>
    <w:rsid w:val="008662D1"/>
    <w:rsid w:val="00873202"/>
    <w:rsid w:val="00873D4B"/>
    <w:rsid w:val="00877804"/>
    <w:rsid w:val="008817B6"/>
    <w:rsid w:val="00883DDB"/>
    <w:rsid w:val="00892D51"/>
    <w:rsid w:val="008956BE"/>
    <w:rsid w:val="0089621C"/>
    <w:rsid w:val="008A1795"/>
    <w:rsid w:val="008A4DE1"/>
    <w:rsid w:val="008B3BD4"/>
    <w:rsid w:val="008B3BE9"/>
    <w:rsid w:val="008B516F"/>
    <w:rsid w:val="008B5179"/>
    <w:rsid w:val="008B7DC7"/>
    <w:rsid w:val="008C2656"/>
    <w:rsid w:val="008D05C9"/>
    <w:rsid w:val="008E30BB"/>
    <w:rsid w:val="008E464D"/>
    <w:rsid w:val="008E469D"/>
    <w:rsid w:val="008F3332"/>
    <w:rsid w:val="008F6932"/>
    <w:rsid w:val="00901297"/>
    <w:rsid w:val="00901C56"/>
    <w:rsid w:val="009070FF"/>
    <w:rsid w:val="00916432"/>
    <w:rsid w:val="00917F19"/>
    <w:rsid w:val="009206E2"/>
    <w:rsid w:val="00922835"/>
    <w:rsid w:val="009261D1"/>
    <w:rsid w:val="009268FD"/>
    <w:rsid w:val="00927373"/>
    <w:rsid w:val="009357C2"/>
    <w:rsid w:val="009365CE"/>
    <w:rsid w:val="0094186E"/>
    <w:rsid w:val="0095099A"/>
    <w:rsid w:val="009517C1"/>
    <w:rsid w:val="00956134"/>
    <w:rsid w:val="00957390"/>
    <w:rsid w:val="009634B6"/>
    <w:rsid w:val="009726D9"/>
    <w:rsid w:val="00974EA5"/>
    <w:rsid w:val="00976359"/>
    <w:rsid w:val="00977650"/>
    <w:rsid w:val="009924A0"/>
    <w:rsid w:val="00992535"/>
    <w:rsid w:val="009926E9"/>
    <w:rsid w:val="00992EAF"/>
    <w:rsid w:val="009A682B"/>
    <w:rsid w:val="009B2822"/>
    <w:rsid w:val="009B3E9C"/>
    <w:rsid w:val="009B6FF0"/>
    <w:rsid w:val="009C082F"/>
    <w:rsid w:val="009C3CE8"/>
    <w:rsid w:val="009D1B89"/>
    <w:rsid w:val="009D4296"/>
    <w:rsid w:val="009E70F8"/>
    <w:rsid w:val="009E7D2E"/>
    <w:rsid w:val="009F0947"/>
    <w:rsid w:val="00A13A06"/>
    <w:rsid w:val="00A141D8"/>
    <w:rsid w:val="00A22CB4"/>
    <w:rsid w:val="00A274B0"/>
    <w:rsid w:val="00A3096F"/>
    <w:rsid w:val="00A473EB"/>
    <w:rsid w:val="00A62811"/>
    <w:rsid w:val="00A6659D"/>
    <w:rsid w:val="00A71C8E"/>
    <w:rsid w:val="00A81EEE"/>
    <w:rsid w:val="00A87A43"/>
    <w:rsid w:val="00A94C23"/>
    <w:rsid w:val="00AA1B17"/>
    <w:rsid w:val="00AA63A5"/>
    <w:rsid w:val="00AB05D1"/>
    <w:rsid w:val="00AB07E3"/>
    <w:rsid w:val="00AB1154"/>
    <w:rsid w:val="00AB45C2"/>
    <w:rsid w:val="00AB507B"/>
    <w:rsid w:val="00AC775D"/>
    <w:rsid w:val="00AD54E9"/>
    <w:rsid w:val="00AF0AF1"/>
    <w:rsid w:val="00AF0CB2"/>
    <w:rsid w:val="00B00493"/>
    <w:rsid w:val="00B04DE5"/>
    <w:rsid w:val="00B237B5"/>
    <w:rsid w:val="00B251E7"/>
    <w:rsid w:val="00B305F5"/>
    <w:rsid w:val="00B32627"/>
    <w:rsid w:val="00B37AA0"/>
    <w:rsid w:val="00B46B13"/>
    <w:rsid w:val="00B51562"/>
    <w:rsid w:val="00B57436"/>
    <w:rsid w:val="00B647DE"/>
    <w:rsid w:val="00B72500"/>
    <w:rsid w:val="00B72827"/>
    <w:rsid w:val="00B72BAC"/>
    <w:rsid w:val="00B760CE"/>
    <w:rsid w:val="00B86A1A"/>
    <w:rsid w:val="00B92FC5"/>
    <w:rsid w:val="00B93208"/>
    <w:rsid w:val="00BA0057"/>
    <w:rsid w:val="00BA5057"/>
    <w:rsid w:val="00BC00A4"/>
    <w:rsid w:val="00BC1C04"/>
    <w:rsid w:val="00BC4641"/>
    <w:rsid w:val="00BD2494"/>
    <w:rsid w:val="00BD26EB"/>
    <w:rsid w:val="00BD3254"/>
    <w:rsid w:val="00BD3904"/>
    <w:rsid w:val="00BD76C9"/>
    <w:rsid w:val="00BE74C1"/>
    <w:rsid w:val="00BF6566"/>
    <w:rsid w:val="00C015DA"/>
    <w:rsid w:val="00C02BE2"/>
    <w:rsid w:val="00C02C62"/>
    <w:rsid w:val="00C046DF"/>
    <w:rsid w:val="00C1134E"/>
    <w:rsid w:val="00C119D5"/>
    <w:rsid w:val="00C13B3A"/>
    <w:rsid w:val="00C20605"/>
    <w:rsid w:val="00C21051"/>
    <w:rsid w:val="00C2311F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420D"/>
    <w:rsid w:val="00C849B5"/>
    <w:rsid w:val="00CA142C"/>
    <w:rsid w:val="00CA4C44"/>
    <w:rsid w:val="00CA57E4"/>
    <w:rsid w:val="00CB15CA"/>
    <w:rsid w:val="00CB4DC3"/>
    <w:rsid w:val="00CB4FB8"/>
    <w:rsid w:val="00CB7547"/>
    <w:rsid w:val="00CD17E0"/>
    <w:rsid w:val="00CD46E9"/>
    <w:rsid w:val="00CD6B4B"/>
    <w:rsid w:val="00CD6E6A"/>
    <w:rsid w:val="00CE68A2"/>
    <w:rsid w:val="00CF4856"/>
    <w:rsid w:val="00D00478"/>
    <w:rsid w:val="00D0341A"/>
    <w:rsid w:val="00D1439D"/>
    <w:rsid w:val="00D15E6F"/>
    <w:rsid w:val="00D235E0"/>
    <w:rsid w:val="00D271BC"/>
    <w:rsid w:val="00D2728E"/>
    <w:rsid w:val="00D27FFA"/>
    <w:rsid w:val="00D301DD"/>
    <w:rsid w:val="00D44A7F"/>
    <w:rsid w:val="00D61772"/>
    <w:rsid w:val="00D753E2"/>
    <w:rsid w:val="00D7571B"/>
    <w:rsid w:val="00D76957"/>
    <w:rsid w:val="00D97244"/>
    <w:rsid w:val="00DA2295"/>
    <w:rsid w:val="00DB2393"/>
    <w:rsid w:val="00DB3376"/>
    <w:rsid w:val="00DB4BAF"/>
    <w:rsid w:val="00DC02E9"/>
    <w:rsid w:val="00DC0675"/>
    <w:rsid w:val="00DC3B44"/>
    <w:rsid w:val="00DC4FA5"/>
    <w:rsid w:val="00DC5734"/>
    <w:rsid w:val="00DC6623"/>
    <w:rsid w:val="00DD58B3"/>
    <w:rsid w:val="00DE0C39"/>
    <w:rsid w:val="00DF2EFB"/>
    <w:rsid w:val="00E02A25"/>
    <w:rsid w:val="00E07BA0"/>
    <w:rsid w:val="00E15B3A"/>
    <w:rsid w:val="00E16F1A"/>
    <w:rsid w:val="00E306C3"/>
    <w:rsid w:val="00E31E2E"/>
    <w:rsid w:val="00E345EB"/>
    <w:rsid w:val="00E35EC6"/>
    <w:rsid w:val="00E368D1"/>
    <w:rsid w:val="00E50A43"/>
    <w:rsid w:val="00E511BC"/>
    <w:rsid w:val="00E52F9A"/>
    <w:rsid w:val="00E61B7E"/>
    <w:rsid w:val="00E6763A"/>
    <w:rsid w:val="00E717D3"/>
    <w:rsid w:val="00E722C6"/>
    <w:rsid w:val="00E72748"/>
    <w:rsid w:val="00E73B87"/>
    <w:rsid w:val="00E75CB4"/>
    <w:rsid w:val="00E76B30"/>
    <w:rsid w:val="00E81A29"/>
    <w:rsid w:val="00E82984"/>
    <w:rsid w:val="00E82E26"/>
    <w:rsid w:val="00E90FE6"/>
    <w:rsid w:val="00E937A3"/>
    <w:rsid w:val="00EA31CA"/>
    <w:rsid w:val="00EC7F6D"/>
    <w:rsid w:val="00ED11ED"/>
    <w:rsid w:val="00ED7FC6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25D20"/>
    <w:rsid w:val="00F31D77"/>
    <w:rsid w:val="00F424DC"/>
    <w:rsid w:val="00F4482B"/>
    <w:rsid w:val="00F45A44"/>
    <w:rsid w:val="00F45B89"/>
    <w:rsid w:val="00F46BD5"/>
    <w:rsid w:val="00F54530"/>
    <w:rsid w:val="00F61249"/>
    <w:rsid w:val="00F639B3"/>
    <w:rsid w:val="00F65F4F"/>
    <w:rsid w:val="00F7111A"/>
    <w:rsid w:val="00F72BF3"/>
    <w:rsid w:val="00F73EA3"/>
    <w:rsid w:val="00F824B3"/>
    <w:rsid w:val="00F91A46"/>
    <w:rsid w:val="00FA0C36"/>
    <w:rsid w:val="00FB51CA"/>
    <w:rsid w:val="00FB7D8D"/>
    <w:rsid w:val="00FD23E1"/>
    <w:rsid w:val="00FD2734"/>
    <w:rsid w:val="00FD7F31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65D43C1"/>
  <w15:docId w15:val="{861E8DBE-389F-42BB-8235-934E0F34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95C-AAB4-4FFE-A07F-525BBCC7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79C5F-E1C4-4F13-84FF-D3F90C4834CD}"/>
</file>

<file path=customXml/itemProps3.xml><?xml version="1.0" encoding="utf-8"?>
<ds:datastoreItem xmlns:ds="http://schemas.openxmlformats.org/officeDocument/2006/customXml" ds:itemID="{D1390D84-5075-471B-95BC-DE749ABBF79E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1121A-8D8B-4954-B0AC-C0EE6C328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24500D-8B4D-46A7-BE88-73368AC0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Bryan.Tansky@constellation.com</dc:creator>
  <cp:lastModifiedBy>Reeder, Tori C</cp:lastModifiedBy>
  <cp:revision>2</cp:revision>
  <cp:lastPrinted>2017-12-19T17:20:00Z</cp:lastPrinted>
  <dcterms:created xsi:type="dcterms:W3CDTF">2021-06-23T18:39:00Z</dcterms:created>
  <dcterms:modified xsi:type="dcterms:W3CDTF">2021-06-23T18:39:00Z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</Properties>
</file>