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87C06" w14:textId="41DCED2C" w:rsidR="000B2B99" w:rsidRDefault="00E74F8F" w:rsidP="00492D0F">
      <w:pPr>
        <w:pStyle w:val="Caption"/>
        <w:keepNext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3837A30" wp14:editId="07FBA5EB">
            <wp:extent cx="6743700" cy="5491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549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D4409" w14:textId="5D222B9F" w:rsidR="000B3468" w:rsidRDefault="00C20F8A" w:rsidP="00492D0F">
      <w:pPr>
        <w:pStyle w:val="Caption"/>
        <w:keepNext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5D440B" wp14:editId="6F471A5A">
                <wp:simplePos x="0" y="0"/>
                <wp:positionH relativeFrom="margin">
                  <wp:posOffset>657225</wp:posOffset>
                </wp:positionH>
                <wp:positionV relativeFrom="paragraph">
                  <wp:posOffset>86360</wp:posOffset>
                </wp:positionV>
                <wp:extent cx="5429250" cy="266700"/>
                <wp:effectExtent l="0" t="0" r="0" b="0"/>
                <wp:wrapSquare wrapText="largest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D441D" w14:textId="022A4898" w:rsidR="005B2420" w:rsidRPr="005B2420" w:rsidRDefault="00DB4BAF" w:rsidP="000E5852">
                            <w:pPr>
                              <w:pStyle w:val="Caption"/>
                              <w:keepNext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igure 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3F427E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0E58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E74F8F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Bolton Hill Ph 1</w:t>
                            </w:r>
                            <w:r w:rsidR="00FF08D3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Operation Pipeline job shown shaded in </w:t>
                            </w:r>
                            <w:r w:rsidR="00E74F8F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purple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with streets to </w:t>
                            </w:r>
                            <w:r w:rsidR="005B2420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be wo</w:t>
                            </w:r>
                            <w:r w:rsidR="008B0218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rked highlighted</w:t>
                            </w:r>
                            <w:r w:rsidR="005D2EBD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D440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1.75pt;margin-top:6.8pt;width:427.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/utgIAALo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" filled="f" stroked="f">
                <v:textbox>
                  <w:txbxContent>
                    <w:p w14:paraId="265D441D" w14:textId="022A4898" w:rsidR="005B2420" w:rsidRPr="005B2420" w:rsidRDefault="00DB4BAF" w:rsidP="000E5852">
                      <w:pPr>
                        <w:pStyle w:val="Caption"/>
                        <w:keepNext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igure 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3F427E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1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="000E585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 w:rsidR="00E74F8F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Bolton Hill Ph 1</w:t>
                      </w:r>
                      <w:r w:rsidR="00FF08D3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Operation Pipeline job shown shaded in </w:t>
                      </w:r>
                      <w:r w:rsidR="00E74F8F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purple 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with streets to </w:t>
                      </w:r>
                      <w:r w:rsidR="005B2420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be wo</w:t>
                      </w:r>
                      <w:r w:rsidR="008B0218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rked highlighted</w:t>
                      </w:r>
                      <w:r w:rsidR="005D2EBD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. 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sectPr w:rsidR="000B3468" w:rsidSect="009B6FF0">
      <w:headerReference w:type="first" r:id="rId13"/>
      <w:pgSz w:w="12240" w:h="15840" w:code="1"/>
      <w:pgMar w:top="720" w:right="720" w:bottom="720" w:left="900" w:header="63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D4410" w14:textId="77777777" w:rsidR="00DB4BAF" w:rsidRDefault="00DB4BAF">
      <w:r>
        <w:separator/>
      </w:r>
    </w:p>
  </w:endnote>
  <w:endnote w:type="continuationSeparator" w:id="0">
    <w:p w14:paraId="265D4411" w14:textId="77777777" w:rsidR="00DB4BAF" w:rsidRDefault="00DB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D440E" w14:textId="77777777" w:rsidR="00DB4BAF" w:rsidRDefault="00DB4BAF">
      <w:r>
        <w:separator/>
      </w:r>
    </w:p>
  </w:footnote>
  <w:footnote w:type="continuationSeparator" w:id="0">
    <w:p w14:paraId="265D440F" w14:textId="77777777" w:rsidR="00DB4BAF" w:rsidRDefault="00DB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D4419" w14:textId="77777777" w:rsidR="00DB4BAF" w:rsidRPr="001150D0" w:rsidRDefault="00DB4BAF" w:rsidP="001150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66EBB"/>
    <w:multiLevelType w:val="hybridMultilevel"/>
    <w:tmpl w:val="9430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C31C1"/>
    <w:multiLevelType w:val="hybridMultilevel"/>
    <w:tmpl w:val="FC724EA4"/>
    <w:lvl w:ilvl="0" w:tplc="3D4277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A3C18"/>
    <w:multiLevelType w:val="hybridMultilevel"/>
    <w:tmpl w:val="3252D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4D1822"/>
    <w:multiLevelType w:val="singleLevel"/>
    <w:tmpl w:val="0FDCA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86017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547"/>
    <w:rsid w:val="00001302"/>
    <w:rsid w:val="000131D6"/>
    <w:rsid w:val="00013B74"/>
    <w:rsid w:val="0002129A"/>
    <w:rsid w:val="0002610D"/>
    <w:rsid w:val="0003035D"/>
    <w:rsid w:val="00045B10"/>
    <w:rsid w:val="00054985"/>
    <w:rsid w:val="00061164"/>
    <w:rsid w:val="00063206"/>
    <w:rsid w:val="000641D6"/>
    <w:rsid w:val="00064830"/>
    <w:rsid w:val="000659E0"/>
    <w:rsid w:val="000714F0"/>
    <w:rsid w:val="00082CCE"/>
    <w:rsid w:val="00090F42"/>
    <w:rsid w:val="0009254F"/>
    <w:rsid w:val="000A0FF3"/>
    <w:rsid w:val="000A370A"/>
    <w:rsid w:val="000B2B99"/>
    <w:rsid w:val="000B3468"/>
    <w:rsid w:val="000B5DE8"/>
    <w:rsid w:val="000B6AC9"/>
    <w:rsid w:val="000C6FC4"/>
    <w:rsid w:val="000C7D52"/>
    <w:rsid w:val="000D2386"/>
    <w:rsid w:val="000E5852"/>
    <w:rsid w:val="000E67D0"/>
    <w:rsid w:val="00111C53"/>
    <w:rsid w:val="00113219"/>
    <w:rsid w:val="001150D0"/>
    <w:rsid w:val="001220A6"/>
    <w:rsid w:val="0013446A"/>
    <w:rsid w:val="00136D58"/>
    <w:rsid w:val="001421A1"/>
    <w:rsid w:val="001439A3"/>
    <w:rsid w:val="00145443"/>
    <w:rsid w:val="001526A2"/>
    <w:rsid w:val="00173882"/>
    <w:rsid w:val="00175C67"/>
    <w:rsid w:val="0017682B"/>
    <w:rsid w:val="00180992"/>
    <w:rsid w:val="00185383"/>
    <w:rsid w:val="001860D1"/>
    <w:rsid w:val="0019544A"/>
    <w:rsid w:val="001A184B"/>
    <w:rsid w:val="001A20AD"/>
    <w:rsid w:val="001B798D"/>
    <w:rsid w:val="001C65A5"/>
    <w:rsid w:val="001D24AC"/>
    <w:rsid w:val="001D4871"/>
    <w:rsid w:val="001D57F2"/>
    <w:rsid w:val="001D5E68"/>
    <w:rsid w:val="001F3AC0"/>
    <w:rsid w:val="00203140"/>
    <w:rsid w:val="002061AF"/>
    <w:rsid w:val="00207C63"/>
    <w:rsid w:val="00212DD9"/>
    <w:rsid w:val="00214320"/>
    <w:rsid w:val="00220C8E"/>
    <w:rsid w:val="00223507"/>
    <w:rsid w:val="002302BA"/>
    <w:rsid w:val="0023460F"/>
    <w:rsid w:val="002376DF"/>
    <w:rsid w:val="00242E5D"/>
    <w:rsid w:val="00246951"/>
    <w:rsid w:val="00265486"/>
    <w:rsid w:val="00266C6A"/>
    <w:rsid w:val="002700AF"/>
    <w:rsid w:val="002736B1"/>
    <w:rsid w:val="00275CBA"/>
    <w:rsid w:val="00282F5D"/>
    <w:rsid w:val="00285DBD"/>
    <w:rsid w:val="00293AFB"/>
    <w:rsid w:val="002A00F1"/>
    <w:rsid w:val="002A36BC"/>
    <w:rsid w:val="002A73ED"/>
    <w:rsid w:val="002B6CD3"/>
    <w:rsid w:val="002F0BA5"/>
    <w:rsid w:val="002F3375"/>
    <w:rsid w:val="00301620"/>
    <w:rsid w:val="003114D8"/>
    <w:rsid w:val="00313573"/>
    <w:rsid w:val="00326599"/>
    <w:rsid w:val="003270F9"/>
    <w:rsid w:val="00336177"/>
    <w:rsid w:val="00347E7E"/>
    <w:rsid w:val="0035056E"/>
    <w:rsid w:val="003510A2"/>
    <w:rsid w:val="003544C3"/>
    <w:rsid w:val="00361194"/>
    <w:rsid w:val="00362FCD"/>
    <w:rsid w:val="0036665B"/>
    <w:rsid w:val="00366BA8"/>
    <w:rsid w:val="00371F12"/>
    <w:rsid w:val="00375346"/>
    <w:rsid w:val="00381606"/>
    <w:rsid w:val="00383E1E"/>
    <w:rsid w:val="00387F55"/>
    <w:rsid w:val="003A2038"/>
    <w:rsid w:val="003A5FF3"/>
    <w:rsid w:val="003A68DD"/>
    <w:rsid w:val="003A715E"/>
    <w:rsid w:val="003A7CF7"/>
    <w:rsid w:val="003B0D8A"/>
    <w:rsid w:val="003C00DF"/>
    <w:rsid w:val="003C368F"/>
    <w:rsid w:val="003D10B9"/>
    <w:rsid w:val="003D3B97"/>
    <w:rsid w:val="003D5B94"/>
    <w:rsid w:val="003D7EBE"/>
    <w:rsid w:val="003F0E6A"/>
    <w:rsid w:val="003F427E"/>
    <w:rsid w:val="00400A2D"/>
    <w:rsid w:val="004024C6"/>
    <w:rsid w:val="00405298"/>
    <w:rsid w:val="0042178D"/>
    <w:rsid w:val="00421F64"/>
    <w:rsid w:val="00422B16"/>
    <w:rsid w:val="004252E5"/>
    <w:rsid w:val="00431050"/>
    <w:rsid w:val="00431F1B"/>
    <w:rsid w:val="00440340"/>
    <w:rsid w:val="00444F0B"/>
    <w:rsid w:val="0044647B"/>
    <w:rsid w:val="00450BA7"/>
    <w:rsid w:val="00455DCF"/>
    <w:rsid w:val="00456259"/>
    <w:rsid w:val="00456742"/>
    <w:rsid w:val="00460241"/>
    <w:rsid w:val="0046298C"/>
    <w:rsid w:val="00466EB3"/>
    <w:rsid w:val="0047034B"/>
    <w:rsid w:val="00470A30"/>
    <w:rsid w:val="004803A4"/>
    <w:rsid w:val="00481299"/>
    <w:rsid w:val="00481DE3"/>
    <w:rsid w:val="004847E1"/>
    <w:rsid w:val="004928C9"/>
    <w:rsid w:val="00492D0F"/>
    <w:rsid w:val="00493A8A"/>
    <w:rsid w:val="004A1A39"/>
    <w:rsid w:val="004A2A32"/>
    <w:rsid w:val="004B5F46"/>
    <w:rsid w:val="004D250C"/>
    <w:rsid w:val="004D7990"/>
    <w:rsid w:val="004E0C2A"/>
    <w:rsid w:val="004E46E1"/>
    <w:rsid w:val="004F022C"/>
    <w:rsid w:val="004F04D1"/>
    <w:rsid w:val="004F3368"/>
    <w:rsid w:val="00501558"/>
    <w:rsid w:val="00505850"/>
    <w:rsid w:val="00512F97"/>
    <w:rsid w:val="005135F6"/>
    <w:rsid w:val="005145BC"/>
    <w:rsid w:val="00515E44"/>
    <w:rsid w:val="00516BAD"/>
    <w:rsid w:val="0051785E"/>
    <w:rsid w:val="00522033"/>
    <w:rsid w:val="00532D43"/>
    <w:rsid w:val="00536808"/>
    <w:rsid w:val="005415B8"/>
    <w:rsid w:val="00546F79"/>
    <w:rsid w:val="005505B2"/>
    <w:rsid w:val="0056693C"/>
    <w:rsid w:val="00585E3C"/>
    <w:rsid w:val="005875B3"/>
    <w:rsid w:val="005971D9"/>
    <w:rsid w:val="005B2420"/>
    <w:rsid w:val="005B65E8"/>
    <w:rsid w:val="005C1432"/>
    <w:rsid w:val="005C47A7"/>
    <w:rsid w:val="005D2EBD"/>
    <w:rsid w:val="005D53A6"/>
    <w:rsid w:val="005F1DAE"/>
    <w:rsid w:val="005F530A"/>
    <w:rsid w:val="005F5342"/>
    <w:rsid w:val="006004E4"/>
    <w:rsid w:val="00611220"/>
    <w:rsid w:val="00611654"/>
    <w:rsid w:val="0061648E"/>
    <w:rsid w:val="00626F22"/>
    <w:rsid w:val="00644596"/>
    <w:rsid w:val="0066137D"/>
    <w:rsid w:val="00671994"/>
    <w:rsid w:val="006850D2"/>
    <w:rsid w:val="006966D4"/>
    <w:rsid w:val="006A65D7"/>
    <w:rsid w:val="006A75A0"/>
    <w:rsid w:val="006B0093"/>
    <w:rsid w:val="006B1DB6"/>
    <w:rsid w:val="006C15AA"/>
    <w:rsid w:val="006C3DC1"/>
    <w:rsid w:val="006D2E17"/>
    <w:rsid w:val="006D54F9"/>
    <w:rsid w:val="006D6A83"/>
    <w:rsid w:val="006F6979"/>
    <w:rsid w:val="006F7637"/>
    <w:rsid w:val="00705595"/>
    <w:rsid w:val="00707547"/>
    <w:rsid w:val="00711B01"/>
    <w:rsid w:val="00723A06"/>
    <w:rsid w:val="00724B54"/>
    <w:rsid w:val="00726AA3"/>
    <w:rsid w:val="0073219B"/>
    <w:rsid w:val="007343F0"/>
    <w:rsid w:val="00737393"/>
    <w:rsid w:val="00753684"/>
    <w:rsid w:val="007541DB"/>
    <w:rsid w:val="007571B2"/>
    <w:rsid w:val="00763322"/>
    <w:rsid w:val="0077214C"/>
    <w:rsid w:val="00772732"/>
    <w:rsid w:val="00775394"/>
    <w:rsid w:val="007759C8"/>
    <w:rsid w:val="0077608C"/>
    <w:rsid w:val="007855D0"/>
    <w:rsid w:val="00793AB8"/>
    <w:rsid w:val="007A60F3"/>
    <w:rsid w:val="007A6BE3"/>
    <w:rsid w:val="007C12BD"/>
    <w:rsid w:val="007C371A"/>
    <w:rsid w:val="007D2D52"/>
    <w:rsid w:val="007D39A8"/>
    <w:rsid w:val="007D4A2A"/>
    <w:rsid w:val="007D58A3"/>
    <w:rsid w:val="007D64B2"/>
    <w:rsid w:val="007E068A"/>
    <w:rsid w:val="007E108C"/>
    <w:rsid w:val="007F0946"/>
    <w:rsid w:val="007F3BBC"/>
    <w:rsid w:val="007F75FA"/>
    <w:rsid w:val="008013BF"/>
    <w:rsid w:val="00801576"/>
    <w:rsid w:val="008050B1"/>
    <w:rsid w:val="00810C1E"/>
    <w:rsid w:val="00817DAF"/>
    <w:rsid w:val="008212DF"/>
    <w:rsid w:val="00832DA0"/>
    <w:rsid w:val="008405F4"/>
    <w:rsid w:val="00840D2A"/>
    <w:rsid w:val="0084594B"/>
    <w:rsid w:val="00862BB7"/>
    <w:rsid w:val="00873202"/>
    <w:rsid w:val="00873D4B"/>
    <w:rsid w:val="00877804"/>
    <w:rsid w:val="008817B6"/>
    <w:rsid w:val="00883DDB"/>
    <w:rsid w:val="00892D51"/>
    <w:rsid w:val="008956BE"/>
    <w:rsid w:val="0089621C"/>
    <w:rsid w:val="008A1795"/>
    <w:rsid w:val="008A4DE1"/>
    <w:rsid w:val="008B0218"/>
    <w:rsid w:val="008B3BD4"/>
    <w:rsid w:val="008B3BE9"/>
    <w:rsid w:val="008B516F"/>
    <w:rsid w:val="008B5179"/>
    <w:rsid w:val="008B7DC7"/>
    <w:rsid w:val="008C2656"/>
    <w:rsid w:val="008D05C9"/>
    <w:rsid w:val="008D4BCD"/>
    <w:rsid w:val="008E30BB"/>
    <w:rsid w:val="008E464D"/>
    <w:rsid w:val="008E469D"/>
    <w:rsid w:val="008F3332"/>
    <w:rsid w:val="00901C56"/>
    <w:rsid w:val="009070FF"/>
    <w:rsid w:val="00916432"/>
    <w:rsid w:val="00917F19"/>
    <w:rsid w:val="009206E2"/>
    <w:rsid w:val="00922835"/>
    <w:rsid w:val="009268FD"/>
    <w:rsid w:val="00927373"/>
    <w:rsid w:val="009357C2"/>
    <w:rsid w:val="009365CE"/>
    <w:rsid w:val="0094186E"/>
    <w:rsid w:val="00942A80"/>
    <w:rsid w:val="0095099A"/>
    <w:rsid w:val="009517C1"/>
    <w:rsid w:val="00956134"/>
    <w:rsid w:val="00957390"/>
    <w:rsid w:val="009634B6"/>
    <w:rsid w:val="00974EA5"/>
    <w:rsid w:val="00976359"/>
    <w:rsid w:val="00977650"/>
    <w:rsid w:val="009924A0"/>
    <w:rsid w:val="00992535"/>
    <w:rsid w:val="00992EAF"/>
    <w:rsid w:val="009A682B"/>
    <w:rsid w:val="009B2822"/>
    <w:rsid w:val="009B3E9C"/>
    <w:rsid w:val="009B6FF0"/>
    <w:rsid w:val="009C082F"/>
    <w:rsid w:val="009C247D"/>
    <w:rsid w:val="009D1B89"/>
    <w:rsid w:val="009D4296"/>
    <w:rsid w:val="009E70F8"/>
    <w:rsid w:val="009E7D2E"/>
    <w:rsid w:val="009F0947"/>
    <w:rsid w:val="00A13A06"/>
    <w:rsid w:val="00A141D8"/>
    <w:rsid w:val="00A22CB4"/>
    <w:rsid w:val="00A3096F"/>
    <w:rsid w:val="00A473EB"/>
    <w:rsid w:val="00A47C24"/>
    <w:rsid w:val="00A53D29"/>
    <w:rsid w:val="00A62811"/>
    <w:rsid w:val="00A63271"/>
    <w:rsid w:val="00A71C8E"/>
    <w:rsid w:val="00A81EEE"/>
    <w:rsid w:val="00A87A43"/>
    <w:rsid w:val="00A93C73"/>
    <w:rsid w:val="00A94C23"/>
    <w:rsid w:val="00AA63A5"/>
    <w:rsid w:val="00AB05D1"/>
    <w:rsid w:val="00AB45C2"/>
    <w:rsid w:val="00AB507B"/>
    <w:rsid w:val="00AC775D"/>
    <w:rsid w:val="00AD54E9"/>
    <w:rsid w:val="00AF0AF1"/>
    <w:rsid w:val="00AF0CB2"/>
    <w:rsid w:val="00B00493"/>
    <w:rsid w:val="00B04DE5"/>
    <w:rsid w:val="00B251E7"/>
    <w:rsid w:val="00B305F5"/>
    <w:rsid w:val="00B32627"/>
    <w:rsid w:val="00B37AA0"/>
    <w:rsid w:val="00B46B13"/>
    <w:rsid w:val="00B46C69"/>
    <w:rsid w:val="00B57436"/>
    <w:rsid w:val="00B63345"/>
    <w:rsid w:val="00B647DE"/>
    <w:rsid w:val="00B71CC0"/>
    <w:rsid w:val="00B72827"/>
    <w:rsid w:val="00B72BAC"/>
    <w:rsid w:val="00B86A1A"/>
    <w:rsid w:val="00B92FC5"/>
    <w:rsid w:val="00B93208"/>
    <w:rsid w:val="00BA0057"/>
    <w:rsid w:val="00BA5057"/>
    <w:rsid w:val="00BC00A4"/>
    <w:rsid w:val="00BC4641"/>
    <w:rsid w:val="00BD2494"/>
    <w:rsid w:val="00BD26EB"/>
    <w:rsid w:val="00BD3254"/>
    <w:rsid w:val="00BD3904"/>
    <w:rsid w:val="00BD76C9"/>
    <w:rsid w:val="00BE74C1"/>
    <w:rsid w:val="00BF6566"/>
    <w:rsid w:val="00C015DA"/>
    <w:rsid w:val="00C02BE2"/>
    <w:rsid w:val="00C02C62"/>
    <w:rsid w:val="00C046DF"/>
    <w:rsid w:val="00C1134E"/>
    <w:rsid w:val="00C119D5"/>
    <w:rsid w:val="00C13B3A"/>
    <w:rsid w:val="00C20605"/>
    <w:rsid w:val="00C20F8A"/>
    <w:rsid w:val="00C21051"/>
    <w:rsid w:val="00C2311F"/>
    <w:rsid w:val="00C266B5"/>
    <w:rsid w:val="00C31FF7"/>
    <w:rsid w:val="00C47DAD"/>
    <w:rsid w:val="00C5055F"/>
    <w:rsid w:val="00C52972"/>
    <w:rsid w:val="00C54509"/>
    <w:rsid w:val="00C567C5"/>
    <w:rsid w:val="00C70B41"/>
    <w:rsid w:val="00C75156"/>
    <w:rsid w:val="00C8420D"/>
    <w:rsid w:val="00CA142C"/>
    <w:rsid w:val="00CA4C44"/>
    <w:rsid w:val="00CA57E4"/>
    <w:rsid w:val="00CB15CA"/>
    <w:rsid w:val="00CB3C77"/>
    <w:rsid w:val="00CB4DC3"/>
    <w:rsid w:val="00CB4FB8"/>
    <w:rsid w:val="00CB7547"/>
    <w:rsid w:val="00CD17E0"/>
    <w:rsid w:val="00CD46E9"/>
    <w:rsid w:val="00CD6B4B"/>
    <w:rsid w:val="00CD6E6A"/>
    <w:rsid w:val="00CE68A2"/>
    <w:rsid w:val="00CF14A6"/>
    <w:rsid w:val="00CF4856"/>
    <w:rsid w:val="00D00478"/>
    <w:rsid w:val="00D0341A"/>
    <w:rsid w:val="00D05482"/>
    <w:rsid w:val="00D1439D"/>
    <w:rsid w:val="00D15E6F"/>
    <w:rsid w:val="00D235E0"/>
    <w:rsid w:val="00D271BC"/>
    <w:rsid w:val="00D2728E"/>
    <w:rsid w:val="00D27FFA"/>
    <w:rsid w:val="00D301DD"/>
    <w:rsid w:val="00D44A7F"/>
    <w:rsid w:val="00D753E2"/>
    <w:rsid w:val="00D7571B"/>
    <w:rsid w:val="00D76957"/>
    <w:rsid w:val="00D97244"/>
    <w:rsid w:val="00DB3376"/>
    <w:rsid w:val="00DB4BAF"/>
    <w:rsid w:val="00DC3B44"/>
    <w:rsid w:val="00DC4FA5"/>
    <w:rsid w:val="00DC6623"/>
    <w:rsid w:val="00DE0C39"/>
    <w:rsid w:val="00DF2EFB"/>
    <w:rsid w:val="00E02A25"/>
    <w:rsid w:val="00E07BA0"/>
    <w:rsid w:val="00E15B3A"/>
    <w:rsid w:val="00E16F1A"/>
    <w:rsid w:val="00E306C3"/>
    <w:rsid w:val="00E31E2E"/>
    <w:rsid w:val="00E345EB"/>
    <w:rsid w:val="00E35EC6"/>
    <w:rsid w:val="00E368D1"/>
    <w:rsid w:val="00E511BC"/>
    <w:rsid w:val="00E52F9A"/>
    <w:rsid w:val="00E61B7E"/>
    <w:rsid w:val="00E6763A"/>
    <w:rsid w:val="00E717D3"/>
    <w:rsid w:val="00E72748"/>
    <w:rsid w:val="00E73B87"/>
    <w:rsid w:val="00E74F8F"/>
    <w:rsid w:val="00E75CB4"/>
    <w:rsid w:val="00E76B30"/>
    <w:rsid w:val="00E82984"/>
    <w:rsid w:val="00E82E26"/>
    <w:rsid w:val="00E90FE6"/>
    <w:rsid w:val="00E937A3"/>
    <w:rsid w:val="00EA27F6"/>
    <w:rsid w:val="00EA31CA"/>
    <w:rsid w:val="00EC7F6D"/>
    <w:rsid w:val="00ED11ED"/>
    <w:rsid w:val="00ED2522"/>
    <w:rsid w:val="00ED62CF"/>
    <w:rsid w:val="00ED7FC6"/>
    <w:rsid w:val="00EE481F"/>
    <w:rsid w:val="00EE7B5C"/>
    <w:rsid w:val="00EF1E6F"/>
    <w:rsid w:val="00EF6B6C"/>
    <w:rsid w:val="00EF7DED"/>
    <w:rsid w:val="00F023B6"/>
    <w:rsid w:val="00F107A4"/>
    <w:rsid w:val="00F12B5B"/>
    <w:rsid w:val="00F2150B"/>
    <w:rsid w:val="00F239D4"/>
    <w:rsid w:val="00F268D2"/>
    <w:rsid w:val="00F31D77"/>
    <w:rsid w:val="00F44721"/>
    <w:rsid w:val="00F4482B"/>
    <w:rsid w:val="00F45A44"/>
    <w:rsid w:val="00F45B89"/>
    <w:rsid w:val="00F54530"/>
    <w:rsid w:val="00F61249"/>
    <w:rsid w:val="00F639B3"/>
    <w:rsid w:val="00F65F4F"/>
    <w:rsid w:val="00F7111A"/>
    <w:rsid w:val="00F72BF3"/>
    <w:rsid w:val="00F73EA3"/>
    <w:rsid w:val="00F824B3"/>
    <w:rsid w:val="00F91A46"/>
    <w:rsid w:val="00FA095F"/>
    <w:rsid w:val="00FA0C36"/>
    <w:rsid w:val="00FB51CA"/>
    <w:rsid w:val="00FB7D8D"/>
    <w:rsid w:val="00FD23E1"/>
    <w:rsid w:val="00FD2734"/>
    <w:rsid w:val="00FD7F31"/>
    <w:rsid w:val="00FE6FED"/>
    <w:rsid w:val="00FF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265D43C1"/>
  <w15:docId w15:val="{09920918-61CB-46CE-A334-347F9A9E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73ED"/>
    <w:rPr>
      <w:sz w:val="24"/>
    </w:rPr>
  </w:style>
  <w:style w:type="paragraph" w:styleId="Heading1">
    <w:name w:val="heading 1"/>
    <w:basedOn w:val="Normal"/>
    <w:next w:val="Normal"/>
    <w:qFormat/>
    <w:rsid w:val="002A73ED"/>
    <w:pPr>
      <w:keepNext/>
      <w:outlineLvl w:val="0"/>
    </w:pPr>
    <w:rPr>
      <w:rFonts w:ascii="Arial" w:eastAsia="Times New Roman" w:hAnsi="Arial"/>
      <w:b/>
      <w:sz w:val="20"/>
    </w:rPr>
  </w:style>
  <w:style w:type="paragraph" w:styleId="Heading2">
    <w:name w:val="heading 2"/>
    <w:basedOn w:val="Normal"/>
    <w:next w:val="Normal"/>
    <w:qFormat/>
    <w:rsid w:val="002A73ED"/>
    <w:pPr>
      <w:keepNext/>
      <w:outlineLvl w:val="1"/>
    </w:pPr>
    <w:rPr>
      <w:rFonts w:ascii="Arial" w:hAnsi="Arial"/>
      <w:i/>
      <w:sz w:val="20"/>
    </w:rPr>
  </w:style>
  <w:style w:type="paragraph" w:styleId="Heading3">
    <w:name w:val="heading 3"/>
    <w:basedOn w:val="Normal"/>
    <w:next w:val="Normal"/>
    <w:qFormat/>
    <w:rsid w:val="002A73ED"/>
    <w:pPr>
      <w:keepNext/>
      <w:jc w:val="center"/>
      <w:outlineLvl w:val="2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A73ED"/>
    <w:rPr>
      <w:rFonts w:ascii="Times New Roman" w:hAnsi="Times New Roman"/>
      <w:b/>
      <w:i/>
      <w:sz w:val="18"/>
    </w:rPr>
  </w:style>
  <w:style w:type="paragraph" w:styleId="BodyTextIndent">
    <w:name w:val="Body Text Indent"/>
    <w:basedOn w:val="Normal"/>
    <w:rsid w:val="002A73ED"/>
    <w:pPr>
      <w:ind w:left="1530"/>
    </w:pPr>
  </w:style>
  <w:style w:type="paragraph" w:styleId="Footer">
    <w:name w:val="footer"/>
    <w:basedOn w:val="Normal"/>
    <w:rsid w:val="002A73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73ED"/>
  </w:style>
  <w:style w:type="paragraph" w:styleId="Header">
    <w:name w:val="header"/>
    <w:basedOn w:val="Normal"/>
    <w:rsid w:val="002A73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A73ED"/>
    <w:rPr>
      <w:color w:val="0000FF"/>
      <w:u w:val="single"/>
    </w:rPr>
  </w:style>
  <w:style w:type="paragraph" w:styleId="FootnoteText">
    <w:name w:val="footnote text"/>
    <w:basedOn w:val="Normal"/>
    <w:semiHidden/>
    <w:rsid w:val="002A73ED"/>
    <w:rPr>
      <w:sz w:val="20"/>
    </w:rPr>
  </w:style>
  <w:style w:type="character" w:styleId="FootnoteReference">
    <w:name w:val="footnote reference"/>
    <w:basedOn w:val="DefaultParagraphFont"/>
    <w:semiHidden/>
    <w:rsid w:val="002A73ED"/>
    <w:rPr>
      <w:vertAlign w:val="superscript"/>
    </w:rPr>
  </w:style>
  <w:style w:type="paragraph" w:styleId="BlockText">
    <w:name w:val="Block Text"/>
    <w:basedOn w:val="Normal"/>
    <w:rsid w:val="002A73ED"/>
    <w:pPr>
      <w:ind w:left="720" w:right="720"/>
    </w:pPr>
    <w:rPr>
      <w:rFonts w:ascii="Arial" w:hAnsi="Arial"/>
      <w:sz w:val="20"/>
    </w:rPr>
  </w:style>
  <w:style w:type="paragraph" w:styleId="BodyText2">
    <w:name w:val="Body Text 2"/>
    <w:basedOn w:val="Normal"/>
    <w:rsid w:val="002A73ED"/>
    <w:pPr>
      <w:ind w:right="720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semiHidden/>
    <w:rsid w:val="002A73ED"/>
    <w:rPr>
      <w:sz w:val="16"/>
    </w:rPr>
  </w:style>
  <w:style w:type="paragraph" w:styleId="CommentText">
    <w:name w:val="annotation text"/>
    <w:basedOn w:val="Normal"/>
    <w:semiHidden/>
    <w:rsid w:val="002A73ED"/>
    <w:rPr>
      <w:sz w:val="20"/>
    </w:rPr>
  </w:style>
  <w:style w:type="paragraph" w:styleId="Caption">
    <w:name w:val="caption"/>
    <w:basedOn w:val="Normal"/>
    <w:next w:val="Normal"/>
    <w:qFormat/>
    <w:rsid w:val="00E937A3"/>
    <w:rPr>
      <w:b/>
      <w:bCs/>
      <w:sz w:val="20"/>
    </w:rPr>
  </w:style>
  <w:style w:type="paragraph" w:styleId="BalloonText">
    <w:name w:val="Balloon Text"/>
    <w:basedOn w:val="Normal"/>
    <w:semiHidden/>
    <w:rsid w:val="0031357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9621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9621C"/>
  </w:style>
  <w:style w:type="character" w:styleId="EndnoteReference">
    <w:name w:val="endnote reference"/>
    <w:basedOn w:val="DefaultParagraphFont"/>
    <w:rsid w:val="0089621C"/>
    <w:rPr>
      <w:vertAlign w:val="superscript"/>
    </w:rPr>
  </w:style>
  <w:style w:type="table" w:styleId="TableGrid">
    <w:name w:val="Table Grid"/>
    <w:basedOn w:val="TableNormal"/>
    <w:rsid w:val="00A81E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44581\Application%20Data\Microsoft\Templates\personel%20header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87E1220AFE44AA236E86D60B494F0" ma:contentTypeVersion="1" ma:contentTypeDescription="Create a new document." ma:contentTypeScope="" ma:versionID="0270c0818d7a1e7e6b0898712c2dc2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90D84-5075-471B-95BC-DE749ABBF79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813f5eed-ac16-4573-bd04-87f07945bcc9"/>
    <ds:schemaRef ds:uri="0e741bb0-c4ec-4fc6-a3f7-43bdf4ebf74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31121A-8D8B-4954-B0AC-C0EE6C328AB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504095C-AAB4-4FFE-A07F-525BBCC78E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D25F2A-7E50-425D-8780-65286F1BD55E}"/>
</file>

<file path=customXml/itemProps5.xml><?xml version="1.0" encoding="utf-8"?>
<ds:datastoreItem xmlns:ds="http://schemas.openxmlformats.org/officeDocument/2006/customXml" ds:itemID="{A56FD7D7-B291-4B18-862C-E011F32E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personel header-new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Bryan.Tansky@constellation.com</dc:creator>
  <cp:lastModifiedBy>Duren, Lineta J:(Contractor - BGE)</cp:lastModifiedBy>
  <cp:revision>2</cp:revision>
  <cp:lastPrinted>2017-03-03T16:34:00Z</cp:lastPrinted>
  <dcterms:created xsi:type="dcterms:W3CDTF">2019-02-09T20:18:00Z</dcterms:created>
  <dcterms:modified xsi:type="dcterms:W3CDTF">2019-02-09T20:18:00Z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0x01010004A87E1220AFE44AA236E86D60B494F0</vt:lpwstr>
  </property>
  <property fmtid="{D5CDD505-2E9C-101B-9397-08002B2CF9AE}" pid="3" name="ContentType">
    <vt:lpwstr>Document</vt:lpwstr>
  </property>
  <property fmtid="{D5CDD505-2E9C-101B-9397-08002B2CF9AE}" pid="4" name="Order">
    <vt:r8>860000</vt:r8>
  </property>
</Properties>
</file>